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B5" w:rsidRDefault="00102CB5" w:rsidP="000E1128">
      <w:pPr>
        <w:jc w:val="center"/>
        <w:rPr>
          <w:b/>
          <w:bCs/>
          <w:iCs/>
          <w:sz w:val="24"/>
          <w:szCs w:val="24"/>
          <w:shd w:val="clear" w:color="auto" w:fill="FFFFFF"/>
        </w:rPr>
      </w:pPr>
    </w:p>
    <w:p w:rsidR="0055018E" w:rsidRDefault="00CC5D3C" w:rsidP="000E1128">
      <w:pPr>
        <w:jc w:val="center"/>
        <w:rPr>
          <w:b/>
          <w:bCs/>
          <w:iCs/>
          <w:sz w:val="24"/>
          <w:szCs w:val="24"/>
          <w:shd w:val="clear" w:color="auto" w:fill="FFFFFF"/>
        </w:rPr>
      </w:pPr>
      <w:r>
        <w:rPr>
          <w:b/>
          <w:bCs/>
          <w:iCs/>
          <w:sz w:val="24"/>
          <w:szCs w:val="24"/>
          <w:shd w:val="clear" w:color="auto" w:fill="FFFFFF"/>
        </w:rPr>
        <w:t>СОГЛАШЕНИЕ</w:t>
      </w:r>
    </w:p>
    <w:p w:rsidR="00CC5D3C" w:rsidRDefault="00CC5D3C" w:rsidP="000E1128">
      <w:pPr>
        <w:jc w:val="center"/>
        <w:rPr>
          <w:bCs/>
          <w:iCs/>
          <w:sz w:val="24"/>
          <w:szCs w:val="24"/>
          <w:shd w:val="clear" w:color="auto" w:fill="FFFFFF"/>
        </w:rPr>
      </w:pPr>
      <w:r>
        <w:rPr>
          <w:b/>
          <w:bCs/>
          <w:iCs/>
          <w:sz w:val="24"/>
          <w:szCs w:val="24"/>
          <w:shd w:val="clear" w:color="auto" w:fill="FFFFFF"/>
        </w:rPr>
        <w:t>ОБ ИНФОРМАЦИОННОМ</w:t>
      </w:r>
      <w:r w:rsidRPr="00CC5D3C">
        <w:rPr>
          <w:b/>
          <w:bCs/>
          <w:iCs/>
          <w:sz w:val="24"/>
          <w:szCs w:val="24"/>
          <w:shd w:val="clear" w:color="auto" w:fill="FFFFFF"/>
        </w:rPr>
        <w:t xml:space="preserve"> </w:t>
      </w:r>
      <w:r>
        <w:rPr>
          <w:b/>
          <w:bCs/>
          <w:iCs/>
          <w:sz w:val="24"/>
          <w:szCs w:val="24"/>
          <w:shd w:val="clear" w:color="auto" w:fill="FFFFFF"/>
        </w:rPr>
        <w:t>ОБМЕНЕ</w:t>
      </w:r>
      <w:r w:rsidR="00A431A7">
        <w:rPr>
          <w:b/>
          <w:bCs/>
          <w:iCs/>
          <w:sz w:val="24"/>
          <w:szCs w:val="24"/>
          <w:shd w:val="clear" w:color="auto" w:fill="FFFFFF"/>
        </w:rPr>
        <w:t xml:space="preserve"> И ВЗАИМОДЕЙСТВИИ</w:t>
      </w:r>
    </w:p>
    <w:p w:rsidR="00D35A13" w:rsidRPr="0037581C" w:rsidRDefault="00D35A13" w:rsidP="00D35A13">
      <w:pPr>
        <w:ind w:right="-426"/>
        <w:jc w:val="both"/>
        <w:rPr>
          <w:sz w:val="24"/>
          <w:szCs w:val="24"/>
        </w:rPr>
      </w:pPr>
    </w:p>
    <w:p w:rsidR="0055018E" w:rsidRPr="002C3CB9" w:rsidRDefault="0055018E" w:rsidP="0037581C">
      <w:pPr>
        <w:numPr>
          <w:ilvl w:val="0"/>
          <w:numId w:val="12"/>
        </w:numPr>
        <w:ind w:right="-426"/>
        <w:jc w:val="both"/>
        <w:rPr>
          <w:sz w:val="24"/>
          <w:szCs w:val="24"/>
        </w:rPr>
      </w:pPr>
      <w:r w:rsidRPr="002C3CB9">
        <w:rPr>
          <w:sz w:val="24"/>
          <w:szCs w:val="24"/>
        </w:rPr>
        <w:t>г.</w:t>
      </w:r>
      <w:r w:rsidR="00EB787F">
        <w:rPr>
          <w:sz w:val="24"/>
          <w:szCs w:val="24"/>
        </w:rPr>
        <w:t>_____________</w:t>
      </w:r>
      <w:r w:rsidRPr="002C3CB9">
        <w:rPr>
          <w:sz w:val="24"/>
          <w:szCs w:val="24"/>
        </w:rPr>
        <w:tab/>
      </w:r>
      <w:r w:rsidRPr="002C3CB9">
        <w:rPr>
          <w:sz w:val="24"/>
          <w:szCs w:val="24"/>
        </w:rPr>
        <w:tab/>
      </w:r>
      <w:r w:rsidRPr="002C3CB9">
        <w:rPr>
          <w:sz w:val="24"/>
          <w:szCs w:val="24"/>
        </w:rPr>
        <w:tab/>
      </w:r>
      <w:r w:rsidRPr="002C3CB9">
        <w:rPr>
          <w:sz w:val="24"/>
          <w:szCs w:val="24"/>
        </w:rPr>
        <w:tab/>
      </w:r>
      <w:r w:rsidRPr="002C3CB9">
        <w:rPr>
          <w:sz w:val="24"/>
          <w:szCs w:val="24"/>
        </w:rPr>
        <w:tab/>
      </w:r>
      <w:r w:rsidRPr="002C3CB9">
        <w:rPr>
          <w:sz w:val="24"/>
          <w:szCs w:val="24"/>
        </w:rPr>
        <w:tab/>
      </w:r>
      <w:r w:rsidRPr="002C3CB9">
        <w:rPr>
          <w:sz w:val="24"/>
          <w:szCs w:val="24"/>
        </w:rPr>
        <w:tab/>
      </w:r>
      <w:r w:rsidRPr="002C3CB9">
        <w:rPr>
          <w:sz w:val="24"/>
          <w:szCs w:val="24"/>
        </w:rPr>
        <w:tab/>
      </w:r>
      <w:r w:rsidR="00DB6019">
        <w:rPr>
          <w:sz w:val="24"/>
          <w:szCs w:val="24"/>
        </w:rPr>
        <w:tab/>
      </w:r>
      <w:r w:rsidR="00A0188C" w:rsidRPr="002C3CB9">
        <w:rPr>
          <w:sz w:val="24"/>
          <w:szCs w:val="24"/>
        </w:rPr>
        <w:t>«__</w:t>
      </w:r>
      <w:proofErr w:type="gramStart"/>
      <w:r w:rsidR="00A0188C" w:rsidRPr="002C3CB9">
        <w:rPr>
          <w:sz w:val="24"/>
          <w:szCs w:val="24"/>
        </w:rPr>
        <w:t>_»_</w:t>
      </w:r>
      <w:proofErr w:type="gramEnd"/>
      <w:r w:rsidR="00A0188C" w:rsidRPr="002C3CB9">
        <w:rPr>
          <w:sz w:val="24"/>
          <w:szCs w:val="24"/>
        </w:rPr>
        <w:t>______</w:t>
      </w:r>
      <w:r w:rsidR="00EB787F">
        <w:rPr>
          <w:sz w:val="24"/>
          <w:szCs w:val="24"/>
        </w:rPr>
        <w:t>20_</w:t>
      </w:r>
      <w:r w:rsidR="00E84127">
        <w:rPr>
          <w:sz w:val="24"/>
          <w:szCs w:val="24"/>
        </w:rPr>
        <w:t>_</w:t>
      </w:r>
      <w:r w:rsidR="00C752B9" w:rsidRPr="002C3CB9">
        <w:rPr>
          <w:sz w:val="24"/>
          <w:szCs w:val="24"/>
        </w:rPr>
        <w:t xml:space="preserve"> г</w:t>
      </w:r>
      <w:r w:rsidRPr="002C3CB9">
        <w:rPr>
          <w:sz w:val="24"/>
          <w:szCs w:val="24"/>
        </w:rPr>
        <w:t>.</w:t>
      </w:r>
    </w:p>
    <w:p w:rsidR="0055018E" w:rsidRPr="002C3CB9" w:rsidRDefault="0055018E" w:rsidP="00C752B9">
      <w:pPr>
        <w:jc w:val="both"/>
        <w:rPr>
          <w:sz w:val="24"/>
          <w:szCs w:val="24"/>
        </w:rPr>
      </w:pPr>
    </w:p>
    <w:p w:rsidR="00600E6B" w:rsidRPr="002C3CB9" w:rsidRDefault="00CC5D3C" w:rsidP="00B25AE0">
      <w:pPr>
        <w:ind w:firstLine="567"/>
        <w:jc w:val="both"/>
        <w:rPr>
          <w:sz w:val="24"/>
          <w:szCs w:val="24"/>
        </w:rPr>
      </w:pPr>
      <w:r w:rsidRPr="00CC5D3C">
        <w:rPr>
          <w:sz w:val="24"/>
          <w:szCs w:val="24"/>
        </w:rPr>
        <w:t>Муниципальное унитарное предприятие «</w:t>
      </w:r>
      <w:r w:rsidR="00EB787F">
        <w:rPr>
          <w:sz w:val="24"/>
          <w:szCs w:val="24"/>
        </w:rPr>
        <w:t>__________»</w:t>
      </w:r>
      <w:r w:rsidRPr="00CC5D3C">
        <w:rPr>
          <w:sz w:val="24"/>
          <w:szCs w:val="24"/>
        </w:rPr>
        <w:t xml:space="preserve">, именуемое в дальнейшем </w:t>
      </w:r>
      <w:proofErr w:type="spellStart"/>
      <w:r w:rsidRPr="00CC5D3C">
        <w:rPr>
          <w:sz w:val="24"/>
          <w:szCs w:val="24"/>
        </w:rPr>
        <w:t>Ресурсоснабжающая</w:t>
      </w:r>
      <w:proofErr w:type="spellEnd"/>
      <w:r w:rsidRPr="00CC5D3C">
        <w:rPr>
          <w:sz w:val="24"/>
          <w:szCs w:val="24"/>
        </w:rPr>
        <w:t xml:space="preserve"> организация (РСО), в лице Генерального директора </w:t>
      </w:r>
      <w:r w:rsidR="00EB787F">
        <w:rPr>
          <w:sz w:val="24"/>
          <w:szCs w:val="24"/>
        </w:rPr>
        <w:t>_______________</w:t>
      </w:r>
      <w:r w:rsidRPr="00CC5D3C">
        <w:rPr>
          <w:sz w:val="24"/>
          <w:szCs w:val="24"/>
        </w:rPr>
        <w:t>, действующего на основании Устава, с одной стороны, и</w:t>
      </w:r>
      <w:r w:rsidR="00B25AE0">
        <w:rPr>
          <w:sz w:val="24"/>
          <w:szCs w:val="24"/>
        </w:rPr>
        <w:t xml:space="preserve"> </w:t>
      </w:r>
      <w:r w:rsidRPr="00CC5D3C">
        <w:rPr>
          <w:sz w:val="24"/>
          <w:szCs w:val="24"/>
        </w:rPr>
        <w:t>_______________________________________, именуемое в дальнейшем Исполнитель, в лице директора _______________________________, действующего на основании Устава, с другой стороны, и вместе имену</w:t>
      </w:r>
      <w:r>
        <w:rPr>
          <w:sz w:val="24"/>
          <w:szCs w:val="24"/>
        </w:rPr>
        <w:t>емые Стороны, заключили настоящее</w:t>
      </w:r>
      <w:r w:rsidRPr="00CC5D3C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Соглашение</w:t>
      </w:r>
      <w:r w:rsidRPr="00CC5D3C">
        <w:rPr>
          <w:sz w:val="24"/>
          <w:szCs w:val="24"/>
        </w:rPr>
        <w:t xml:space="preserve"> о нижеследующем:</w:t>
      </w:r>
    </w:p>
    <w:p w:rsidR="006B015A" w:rsidRPr="002C3CB9" w:rsidRDefault="006B015A" w:rsidP="00CC5D3C">
      <w:pPr>
        <w:jc w:val="center"/>
        <w:rPr>
          <w:b/>
          <w:sz w:val="24"/>
          <w:szCs w:val="24"/>
        </w:rPr>
      </w:pPr>
      <w:r w:rsidRPr="002C3CB9">
        <w:rPr>
          <w:b/>
          <w:sz w:val="24"/>
          <w:szCs w:val="24"/>
        </w:rPr>
        <w:t>Термины и определения:</w:t>
      </w:r>
    </w:p>
    <w:p w:rsidR="004737B6" w:rsidRPr="004737B6" w:rsidRDefault="004737B6" w:rsidP="004737B6">
      <w:pPr>
        <w:jc w:val="both"/>
        <w:rPr>
          <w:b/>
          <w:sz w:val="24"/>
          <w:szCs w:val="24"/>
        </w:rPr>
      </w:pPr>
      <w:r w:rsidRPr="004737B6">
        <w:rPr>
          <w:b/>
          <w:sz w:val="24"/>
          <w:szCs w:val="24"/>
        </w:rPr>
        <w:t xml:space="preserve">РСО – </w:t>
      </w:r>
      <w:r w:rsidRPr="004737B6">
        <w:rPr>
          <w:sz w:val="24"/>
          <w:szCs w:val="24"/>
        </w:rPr>
        <w:t>юридическое лицо, независимо от организационно-правовой формы, а также ИП, осуществляющие продажу коммунальных ресурсов</w:t>
      </w:r>
      <w:r>
        <w:rPr>
          <w:sz w:val="24"/>
          <w:szCs w:val="24"/>
        </w:rPr>
        <w:t>.</w:t>
      </w:r>
    </w:p>
    <w:p w:rsidR="004737B6" w:rsidRDefault="004737B6" w:rsidP="004737B6">
      <w:pPr>
        <w:jc w:val="both"/>
        <w:rPr>
          <w:b/>
          <w:sz w:val="24"/>
          <w:szCs w:val="24"/>
        </w:rPr>
      </w:pPr>
      <w:r w:rsidRPr="004737B6">
        <w:rPr>
          <w:b/>
          <w:sz w:val="24"/>
          <w:szCs w:val="24"/>
        </w:rPr>
        <w:t xml:space="preserve">Исполнитель – </w:t>
      </w:r>
      <w:r w:rsidRPr="004737B6">
        <w:rPr>
          <w:sz w:val="24"/>
          <w:szCs w:val="24"/>
        </w:rPr>
        <w:t>юридическое лицо, независимо от организационно-правовой формы, или ИП (управляющая организация, ТСЖ или кооператив) предоставляющие Потребителю коммунальные услуги и на которое в соответствии с договором управления многоквартирным домом возложена обязанность по содержанию общего имущества многоквартирного дома.</w:t>
      </w:r>
    </w:p>
    <w:p w:rsidR="006B015A" w:rsidRPr="002C3CB9" w:rsidRDefault="006B015A" w:rsidP="007150C4">
      <w:pPr>
        <w:jc w:val="both"/>
        <w:rPr>
          <w:sz w:val="24"/>
          <w:szCs w:val="24"/>
        </w:rPr>
      </w:pPr>
      <w:r w:rsidRPr="002C3CB9">
        <w:rPr>
          <w:b/>
          <w:sz w:val="24"/>
          <w:szCs w:val="24"/>
        </w:rPr>
        <w:t xml:space="preserve">Потребитель </w:t>
      </w:r>
      <w:r w:rsidRPr="002C3CB9">
        <w:rPr>
          <w:sz w:val="24"/>
          <w:szCs w:val="24"/>
        </w:rPr>
        <w:t xml:space="preserve">– </w:t>
      </w:r>
      <w:r w:rsidR="00A12325" w:rsidRPr="002C3CB9">
        <w:rPr>
          <w:sz w:val="24"/>
          <w:szCs w:val="24"/>
        </w:rPr>
        <w:t>собственники жилых и</w:t>
      </w:r>
      <w:r w:rsidR="00273D9A" w:rsidRPr="002C3CB9">
        <w:rPr>
          <w:sz w:val="24"/>
          <w:szCs w:val="24"/>
        </w:rPr>
        <w:t xml:space="preserve"> нежилы</w:t>
      </w:r>
      <w:r w:rsidR="00800EB3" w:rsidRPr="002C3CB9">
        <w:rPr>
          <w:sz w:val="24"/>
          <w:szCs w:val="24"/>
        </w:rPr>
        <w:t>х</w:t>
      </w:r>
      <w:r w:rsidR="00273D9A" w:rsidRPr="002C3CB9">
        <w:rPr>
          <w:sz w:val="24"/>
          <w:szCs w:val="24"/>
        </w:rPr>
        <w:t xml:space="preserve"> помещени</w:t>
      </w:r>
      <w:r w:rsidR="00800EB3" w:rsidRPr="002C3CB9">
        <w:rPr>
          <w:sz w:val="24"/>
          <w:szCs w:val="24"/>
        </w:rPr>
        <w:t>й</w:t>
      </w:r>
      <w:r w:rsidR="007065DC" w:rsidRPr="002C3CB9">
        <w:rPr>
          <w:sz w:val="24"/>
          <w:szCs w:val="24"/>
        </w:rPr>
        <w:t>,</w:t>
      </w:r>
      <w:r w:rsidRPr="002C3CB9">
        <w:rPr>
          <w:sz w:val="24"/>
          <w:szCs w:val="24"/>
        </w:rPr>
        <w:t xml:space="preserve"> </w:t>
      </w:r>
      <w:r w:rsidR="004A0AAA" w:rsidRPr="002C3CB9">
        <w:rPr>
          <w:sz w:val="24"/>
          <w:szCs w:val="24"/>
        </w:rPr>
        <w:t xml:space="preserve">лица, использующие на праве аренды или ином законном основании помещения в многоквартирном доме, </w:t>
      </w:r>
      <w:r w:rsidR="008A3D6E" w:rsidRPr="002C3CB9">
        <w:rPr>
          <w:sz w:val="24"/>
          <w:szCs w:val="24"/>
        </w:rPr>
        <w:t>собственники которых приняли решени</w:t>
      </w:r>
      <w:r w:rsidR="00317999" w:rsidRPr="002C3CB9">
        <w:rPr>
          <w:sz w:val="24"/>
          <w:szCs w:val="24"/>
        </w:rPr>
        <w:t xml:space="preserve">е о </w:t>
      </w:r>
      <w:r w:rsidR="00E24AC4" w:rsidRPr="002C3CB9">
        <w:rPr>
          <w:sz w:val="24"/>
          <w:szCs w:val="24"/>
        </w:rPr>
        <w:t xml:space="preserve">переходе на прямые </w:t>
      </w:r>
      <w:r w:rsidR="00E82A4D" w:rsidRPr="002C3CB9">
        <w:rPr>
          <w:sz w:val="24"/>
          <w:szCs w:val="24"/>
        </w:rPr>
        <w:t>расчеты</w:t>
      </w:r>
      <w:r w:rsidR="00273D9A" w:rsidRPr="002C3CB9">
        <w:rPr>
          <w:sz w:val="24"/>
          <w:szCs w:val="24"/>
        </w:rPr>
        <w:t xml:space="preserve"> с </w:t>
      </w:r>
      <w:r w:rsidR="00142B71" w:rsidRPr="002C3CB9">
        <w:rPr>
          <w:sz w:val="24"/>
          <w:szCs w:val="24"/>
        </w:rPr>
        <w:t>РСО</w:t>
      </w:r>
      <w:r w:rsidR="00273D9A" w:rsidRPr="002C3CB9">
        <w:rPr>
          <w:sz w:val="24"/>
          <w:szCs w:val="24"/>
        </w:rPr>
        <w:t>.</w:t>
      </w:r>
    </w:p>
    <w:p w:rsidR="004039C2" w:rsidRPr="001521AA" w:rsidRDefault="006B015A" w:rsidP="004039C2">
      <w:pPr>
        <w:jc w:val="both"/>
        <w:rPr>
          <w:sz w:val="24"/>
          <w:szCs w:val="24"/>
        </w:rPr>
      </w:pPr>
      <w:r w:rsidRPr="002C3CB9">
        <w:rPr>
          <w:b/>
          <w:sz w:val="24"/>
          <w:szCs w:val="24"/>
        </w:rPr>
        <w:t>Коммунальная услуга</w:t>
      </w:r>
      <w:r w:rsidRPr="002C3CB9">
        <w:rPr>
          <w:sz w:val="24"/>
          <w:szCs w:val="24"/>
        </w:rPr>
        <w:t xml:space="preserve"> – </w:t>
      </w:r>
      <w:r w:rsidR="008A3D6E" w:rsidRPr="002C3CB9">
        <w:rPr>
          <w:sz w:val="24"/>
          <w:szCs w:val="24"/>
        </w:rPr>
        <w:t xml:space="preserve">услуга </w:t>
      </w:r>
      <w:r w:rsidR="004039C2" w:rsidRPr="002C3CB9">
        <w:rPr>
          <w:sz w:val="24"/>
          <w:szCs w:val="24"/>
        </w:rPr>
        <w:t xml:space="preserve">«тепловая энергия» на отопление и «горячая вода» в жилых домах с централизованной </w:t>
      </w:r>
      <w:r w:rsidR="004039C2" w:rsidRPr="001521AA">
        <w:rPr>
          <w:sz w:val="24"/>
          <w:szCs w:val="24"/>
        </w:rPr>
        <w:t>системой ГВС, а при наличии установленного, в жилом доме ИТП - «тепловая энергия» на отопление и производство горячей воды</w:t>
      </w:r>
      <w:r w:rsidR="00AB214B" w:rsidRPr="001521AA">
        <w:rPr>
          <w:sz w:val="24"/>
          <w:szCs w:val="24"/>
        </w:rPr>
        <w:t>.</w:t>
      </w:r>
    </w:p>
    <w:p w:rsidR="007F2837" w:rsidRPr="001521AA" w:rsidRDefault="007F2837" w:rsidP="007F2837">
      <w:pPr>
        <w:jc w:val="both"/>
        <w:rPr>
          <w:sz w:val="24"/>
          <w:szCs w:val="24"/>
        </w:rPr>
      </w:pPr>
      <w:r w:rsidRPr="001521AA">
        <w:rPr>
          <w:b/>
          <w:sz w:val="24"/>
          <w:szCs w:val="24"/>
        </w:rPr>
        <w:t>ИПУ</w:t>
      </w:r>
      <w:r w:rsidR="00DA6136" w:rsidRPr="001521AA">
        <w:rPr>
          <w:sz w:val="24"/>
          <w:szCs w:val="24"/>
        </w:rPr>
        <w:t xml:space="preserve"> – индивидуальные </w:t>
      </w:r>
      <w:r w:rsidRPr="001521AA">
        <w:rPr>
          <w:sz w:val="24"/>
          <w:szCs w:val="24"/>
        </w:rPr>
        <w:t>приборы учета потребления горячей воды</w:t>
      </w:r>
      <w:r w:rsidR="004737B6" w:rsidRPr="001521AA">
        <w:rPr>
          <w:sz w:val="24"/>
          <w:szCs w:val="24"/>
        </w:rPr>
        <w:t xml:space="preserve"> и</w:t>
      </w:r>
      <w:r w:rsidR="00A575E8" w:rsidRPr="001521AA">
        <w:rPr>
          <w:sz w:val="24"/>
          <w:szCs w:val="24"/>
        </w:rPr>
        <w:t>/или</w:t>
      </w:r>
      <w:r w:rsidR="004737B6" w:rsidRPr="001521AA">
        <w:rPr>
          <w:sz w:val="24"/>
          <w:szCs w:val="24"/>
        </w:rPr>
        <w:t xml:space="preserve"> </w:t>
      </w:r>
      <w:r w:rsidR="00A575E8" w:rsidRPr="001521AA">
        <w:rPr>
          <w:bCs/>
          <w:sz w:val="24"/>
          <w:szCs w:val="24"/>
        </w:rPr>
        <w:t>тепловой энергии на отопление</w:t>
      </w:r>
      <w:r w:rsidR="005F514F">
        <w:rPr>
          <w:sz w:val="24"/>
          <w:szCs w:val="24"/>
        </w:rPr>
        <w:t>.</w:t>
      </w:r>
    </w:p>
    <w:p w:rsidR="007F2837" w:rsidRPr="001521AA" w:rsidRDefault="007F2837" w:rsidP="007F2837">
      <w:pPr>
        <w:jc w:val="both"/>
        <w:rPr>
          <w:sz w:val="24"/>
          <w:szCs w:val="24"/>
        </w:rPr>
      </w:pPr>
      <w:r w:rsidRPr="001521AA">
        <w:rPr>
          <w:b/>
          <w:sz w:val="24"/>
          <w:szCs w:val="24"/>
        </w:rPr>
        <w:t xml:space="preserve">ОПУ - </w:t>
      </w:r>
      <w:r w:rsidRPr="001521AA">
        <w:rPr>
          <w:sz w:val="24"/>
          <w:szCs w:val="24"/>
        </w:rPr>
        <w:t>общедомовой прибор учета потребления горячей воды и</w:t>
      </w:r>
      <w:r w:rsidR="00A575E8" w:rsidRPr="001521AA">
        <w:rPr>
          <w:sz w:val="24"/>
          <w:szCs w:val="24"/>
        </w:rPr>
        <w:t>/или</w:t>
      </w:r>
      <w:r w:rsidRPr="001521AA">
        <w:rPr>
          <w:sz w:val="24"/>
          <w:szCs w:val="24"/>
        </w:rPr>
        <w:t xml:space="preserve"> </w:t>
      </w:r>
      <w:r w:rsidR="00A575E8" w:rsidRPr="001521AA">
        <w:rPr>
          <w:bCs/>
          <w:sz w:val="24"/>
          <w:szCs w:val="24"/>
        </w:rPr>
        <w:t>тепловой энергии на отопление</w:t>
      </w:r>
      <w:r w:rsidRPr="001521AA">
        <w:rPr>
          <w:sz w:val="24"/>
          <w:szCs w:val="24"/>
        </w:rPr>
        <w:t>.</w:t>
      </w:r>
    </w:p>
    <w:p w:rsidR="00A12325" w:rsidRPr="001521AA" w:rsidRDefault="00A12325" w:rsidP="007150C4">
      <w:pPr>
        <w:jc w:val="both"/>
        <w:rPr>
          <w:bCs/>
          <w:sz w:val="24"/>
          <w:szCs w:val="24"/>
        </w:rPr>
      </w:pPr>
      <w:r w:rsidRPr="001521AA">
        <w:rPr>
          <w:b/>
          <w:sz w:val="24"/>
          <w:szCs w:val="24"/>
        </w:rPr>
        <w:t>Граница балансовой принадлежности</w:t>
      </w:r>
      <w:r w:rsidRPr="001521AA">
        <w:rPr>
          <w:color w:val="FF0000"/>
          <w:sz w:val="24"/>
          <w:szCs w:val="24"/>
        </w:rPr>
        <w:t xml:space="preserve"> </w:t>
      </w:r>
      <w:r w:rsidRPr="001521AA">
        <w:rPr>
          <w:b/>
          <w:bCs/>
          <w:sz w:val="24"/>
          <w:szCs w:val="24"/>
        </w:rPr>
        <w:t xml:space="preserve">- </w:t>
      </w:r>
      <w:r w:rsidRPr="001521AA">
        <w:rPr>
          <w:bCs/>
          <w:sz w:val="24"/>
          <w:szCs w:val="24"/>
        </w:rPr>
        <w:t xml:space="preserve">место раздела централизованных сетей инженерно-технического обеспечения РСО и сетей, находящихся на балансе собственников помещений в МКД, либо место раздела централизованных сетей инженерно-технического обеспечения РСО и внутридомовых инженерных систем. При этом обслуживание внутридомовых инженерных систем осуществляется </w:t>
      </w:r>
      <w:r w:rsidR="00F46BAE" w:rsidRPr="001521AA">
        <w:rPr>
          <w:bCs/>
          <w:sz w:val="24"/>
          <w:szCs w:val="24"/>
        </w:rPr>
        <w:t>управляющей организацией на основании договора управления МКД.</w:t>
      </w:r>
    </w:p>
    <w:p w:rsidR="00FA5792" w:rsidRPr="001521AA" w:rsidRDefault="00FA5792" w:rsidP="007150C4">
      <w:pPr>
        <w:jc w:val="both"/>
        <w:rPr>
          <w:bCs/>
          <w:sz w:val="24"/>
          <w:szCs w:val="24"/>
        </w:rPr>
      </w:pPr>
      <w:r w:rsidRPr="001521AA">
        <w:rPr>
          <w:b/>
          <w:bCs/>
          <w:sz w:val="24"/>
          <w:szCs w:val="24"/>
        </w:rPr>
        <w:t xml:space="preserve">МКД </w:t>
      </w:r>
      <w:r w:rsidRPr="001521AA">
        <w:rPr>
          <w:bCs/>
          <w:sz w:val="24"/>
          <w:szCs w:val="24"/>
        </w:rPr>
        <w:t>– многоквартирный жилой дом.</w:t>
      </w:r>
    </w:p>
    <w:p w:rsidR="003367A6" w:rsidRPr="001521AA" w:rsidRDefault="003367A6" w:rsidP="007150C4">
      <w:pPr>
        <w:jc w:val="both"/>
        <w:rPr>
          <w:bCs/>
          <w:sz w:val="24"/>
          <w:szCs w:val="24"/>
        </w:rPr>
      </w:pPr>
      <w:r w:rsidRPr="001521AA">
        <w:rPr>
          <w:b/>
          <w:bCs/>
          <w:sz w:val="24"/>
          <w:szCs w:val="24"/>
        </w:rPr>
        <w:t>Средства криптографической защиты информации (СКЗИ)</w:t>
      </w:r>
      <w:r w:rsidRPr="001521AA">
        <w:rPr>
          <w:bCs/>
          <w:sz w:val="24"/>
          <w:szCs w:val="24"/>
        </w:rPr>
        <w:t xml:space="preserve"> - аппаратные, программные и </w:t>
      </w:r>
      <w:proofErr w:type="spellStart"/>
      <w:r w:rsidRPr="001521AA">
        <w:rPr>
          <w:bCs/>
          <w:sz w:val="24"/>
          <w:szCs w:val="24"/>
        </w:rPr>
        <w:t>аппаратно</w:t>
      </w:r>
      <w:proofErr w:type="spellEnd"/>
      <w:r w:rsidRPr="001521AA">
        <w:rPr>
          <w:bCs/>
          <w:sz w:val="24"/>
          <w:szCs w:val="24"/>
        </w:rPr>
        <w:t>–программные средства, системы и комплексы, реализующие алгоритмы криптографического преобразования информации и предназначенные для защиты информации при передаче по каналам связи и (или) для защиты информации от несанкционированного доступа при ее обработке и хранении.</w:t>
      </w:r>
    </w:p>
    <w:p w:rsidR="007F2837" w:rsidRPr="001521AA" w:rsidRDefault="007F2837" w:rsidP="007150C4">
      <w:pPr>
        <w:jc w:val="both"/>
        <w:rPr>
          <w:sz w:val="24"/>
          <w:szCs w:val="24"/>
        </w:rPr>
      </w:pPr>
    </w:p>
    <w:p w:rsidR="0055018E" w:rsidRPr="001521AA" w:rsidRDefault="004A0A74" w:rsidP="00454555">
      <w:pPr>
        <w:ind w:firstLine="567"/>
        <w:jc w:val="center"/>
        <w:rPr>
          <w:b/>
          <w:sz w:val="24"/>
          <w:szCs w:val="24"/>
        </w:rPr>
      </w:pPr>
      <w:r w:rsidRPr="001521AA">
        <w:rPr>
          <w:b/>
          <w:sz w:val="24"/>
          <w:szCs w:val="24"/>
        </w:rPr>
        <w:t>1.</w:t>
      </w:r>
      <w:r w:rsidR="0055018E" w:rsidRPr="001521AA">
        <w:rPr>
          <w:b/>
          <w:sz w:val="24"/>
          <w:szCs w:val="24"/>
        </w:rPr>
        <w:t xml:space="preserve">Предмет </w:t>
      </w:r>
      <w:r w:rsidR="003A1EFA" w:rsidRPr="001521AA">
        <w:rPr>
          <w:b/>
          <w:sz w:val="24"/>
          <w:szCs w:val="24"/>
        </w:rPr>
        <w:t>Соглашения</w:t>
      </w:r>
    </w:p>
    <w:p w:rsidR="00DA6136" w:rsidRPr="00BC4D1D" w:rsidRDefault="00DA6136" w:rsidP="00DA6136">
      <w:pPr>
        <w:jc w:val="both"/>
        <w:rPr>
          <w:sz w:val="14"/>
          <w:szCs w:val="24"/>
        </w:rPr>
      </w:pPr>
    </w:p>
    <w:p w:rsidR="00D513AA" w:rsidRPr="00E84127" w:rsidRDefault="00DA6136" w:rsidP="00BC4D1D">
      <w:pPr>
        <w:shd w:val="clear" w:color="auto" w:fill="FFFFFF"/>
        <w:spacing w:line="273" w:lineRule="atLeast"/>
        <w:jc w:val="both"/>
        <w:rPr>
          <w:sz w:val="24"/>
          <w:szCs w:val="24"/>
        </w:rPr>
      </w:pPr>
      <w:r w:rsidRPr="001521AA">
        <w:rPr>
          <w:sz w:val="24"/>
          <w:szCs w:val="24"/>
        </w:rPr>
        <w:t xml:space="preserve">1.1. </w:t>
      </w:r>
      <w:r w:rsidR="00D513AA" w:rsidRPr="001521AA">
        <w:rPr>
          <w:sz w:val="24"/>
          <w:szCs w:val="24"/>
        </w:rPr>
        <w:t>Настоящее Соглашение определяет правила обмена информацией между Муниципальным унитарным предприятием «</w:t>
      </w:r>
      <w:r w:rsidR="00EF2509">
        <w:rPr>
          <w:sz w:val="24"/>
          <w:szCs w:val="24"/>
        </w:rPr>
        <w:t>__________</w:t>
      </w:r>
      <w:r w:rsidR="00D513AA" w:rsidRPr="001521AA">
        <w:rPr>
          <w:sz w:val="24"/>
          <w:szCs w:val="24"/>
        </w:rPr>
        <w:t>»</w:t>
      </w:r>
      <w:r w:rsidR="00EF2509">
        <w:rPr>
          <w:sz w:val="24"/>
          <w:szCs w:val="24"/>
        </w:rPr>
        <w:t xml:space="preserve"> </w:t>
      </w:r>
      <w:r w:rsidR="00D513AA" w:rsidRPr="001521AA">
        <w:rPr>
          <w:sz w:val="24"/>
          <w:szCs w:val="24"/>
        </w:rPr>
        <w:t>город</w:t>
      </w:r>
      <w:r w:rsidR="00EF2509">
        <w:rPr>
          <w:sz w:val="24"/>
          <w:szCs w:val="24"/>
        </w:rPr>
        <w:t>а</w:t>
      </w:r>
      <w:r w:rsidR="00D513AA" w:rsidRPr="001521AA">
        <w:rPr>
          <w:sz w:val="24"/>
          <w:szCs w:val="24"/>
        </w:rPr>
        <w:t xml:space="preserve"> </w:t>
      </w:r>
      <w:r w:rsidR="00EF2509">
        <w:rPr>
          <w:sz w:val="24"/>
          <w:szCs w:val="24"/>
        </w:rPr>
        <w:t>_________________</w:t>
      </w:r>
      <w:r w:rsidR="00D513AA" w:rsidRPr="001521AA">
        <w:rPr>
          <w:sz w:val="24"/>
          <w:szCs w:val="24"/>
        </w:rPr>
        <w:t xml:space="preserve"> и _________________________________________________________________________ в соответствии </w:t>
      </w:r>
      <w:r w:rsidR="00D513AA" w:rsidRPr="00E84127">
        <w:rPr>
          <w:sz w:val="24"/>
          <w:szCs w:val="24"/>
        </w:rPr>
        <w:t xml:space="preserve">с </w:t>
      </w:r>
      <w:r w:rsidR="005F514F" w:rsidRPr="00E84127">
        <w:rPr>
          <w:sz w:val="24"/>
          <w:szCs w:val="24"/>
        </w:rPr>
        <w:t xml:space="preserve">Жилищным законодательство Российской Федерации, </w:t>
      </w:r>
      <w:r w:rsidR="00D513AA" w:rsidRPr="00E84127">
        <w:rPr>
          <w:sz w:val="24"/>
          <w:szCs w:val="24"/>
        </w:rPr>
        <w:t>Федеральным законом</w:t>
      </w:r>
      <w:r w:rsidR="00BC4D1D" w:rsidRPr="00E84127">
        <w:rPr>
          <w:sz w:val="24"/>
          <w:szCs w:val="24"/>
        </w:rPr>
        <w:br/>
      </w:r>
      <w:r w:rsidR="00D513AA" w:rsidRPr="00E84127">
        <w:rPr>
          <w:sz w:val="24"/>
          <w:szCs w:val="24"/>
        </w:rPr>
        <w:t>от 03 апреля 2018 года № 59-ФЗ «О внесении изменений</w:t>
      </w:r>
      <w:r w:rsidR="005F514F" w:rsidRPr="00E84127">
        <w:rPr>
          <w:sz w:val="24"/>
          <w:szCs w:val="24"/>
        </w:rPr>
        <w:t xml:space="preserve"> </w:t>
      </w:r>
      <w:r w:rsidR="00D513AA" w:rsidRPr="00E84127">
        <w:rPr>
          <w:sz w:val="24"/>
          <w:szCs w:val="24"/>
        </w:rPr>
        <w:t>в Жилищный кодекс Российской Федерации»</w:t>
      </w:r>
      <w:r w:rsidR="00BC4D1D" w:rsidRPr="00E84127">
        <w:rPr>
          <w:sz w:val="24"/>
          <w:szCs w:val="24"/>
        </w:rPr>
        <w:t>, постановлением Правительства Российской Федерации №354 от 06.05.2011 г.</w:t>
      </w:r>
      <w:r w:rsidR="00BC4D1D" w:rsidRPr="00E84127">
        <w:br/>
        <w:t>«</w:t>
      </w:r>
      <w:r w:rsidR="00BC4D1D" w:rsidRPr="00E84127">
        <w:rPr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домов» (вместе с «Правилами</w:t>
      </w:r>
      <w:r w:rsidR="00BC4D1D" w:rsidRPr="00E84127">
        <w:t xml:space="preserve"> </w:t>
      </w:r>
      <w:r w:rsidR="00BC4D1D" w:rsidRPr="00E84127">
        <w:rPr>
          <w:sz w:val="24"/>
          <w:szCs w:val="24"/>
        </w:rPr>
        <w:t>предоставления коммунальных услуг собственникам и пользователям помещений в многоквартирных домах и жилых домов»).</w:t>
      </w:r>
    </w:p>
    <w:p w:rsidR="00FA3710" w:rsidRPr="001521AA" w:rsidRDefault="00D513AA" w:rsidP="00DB6019">
      <w:pPr>
        <w:shd w:val="clear" w:color="auto" w:fill="FFFFFF"/>
        <w:spacing w:line="273" w:lineRule="atLeast"/>
        <w:jc w:val="both"/>
        <w:rPr>
          <w:bCs/>
          <w:sz w:val="24"/>
          <w:szCs w:val="24"/>
        </w:rPr>
      </w:pPr>
      <w:r w:rsidRPr="00E84127">
        <w:rPr>
          <w:sz w:val="24"/>
          <w:szCs w:val="24"/>
        </w:rPr>
        <w:t>1.2. </w:t>
      </w:r>
      <w:r w:rsidR="00FA3710" w:rsidRPr="00E84127">
        <w:rPr>
          <w:bCs/>
          <w:sz w:val="24"/>
          <w:szCs w:val="24"/>
        </w:rPr>
        <w:t xml:space="preserve">При подписании настоящего </w:t>
      </w:r>
      <w:r w:rsidRPr="00E84127">
        <w:rPr>
          <w:bCs/>
          <w:sz w:val="24"/>
          <w:szCs w:val="24"/>
        </w:rPr>
        <w:t>Соглашения</w:t>
      </w:r>
      <w:r w:rsidR="00FA3710" w:rsidRPr="00E84127">
        <w:rPr>
          <w:bCs/>
          <w:sz w:val="24"/>
          <w:szCs w:val="24"/>
        </w:rPr>
        <w:t xml:space="preserve"> </w:t>
      </w:r>
      <w:r w:rsidRPr="00E84127">
        <w:rPr>
          <w:bCs/>
          <w:sz w:val="24"/>
          <w:szCs w:val="24"/>
        </w:rPr>
        <w:t>С</w:t>
      </w:r>
      <w:r w:rsidR="00FA3710" w:rsidRPr="00E84127">
        <w:rPr>
          <w:bCs/>
          <w:sz w:val="24"/>
          <w:szCs w:val="24"/>
        </w:rPr>
        <w:t xml:space="preserve">тороны руководствуются </w:t>
      </w:r>
      <w:r w:rsidR="00DB6019" w:rsidRPr="00E84127">
        <w:rPr>
          <w:bCs/>
          <w:sz w:val="24"/>
          <w:szCs w:val="24"/>
        </w:rPr>
        <w:t>вступившим в силу Федеральным законом от 03 апреля 2018 года № 59-ФЗ «О внесении изменений</w:t>
      </w:r>
      <w:r w:rsidR="005F514F" w:rsidRPr="00E84127">
        <w:rPr>
          <w:bCs/>
          <w:sz w:val="24"/>
          <w:szCs w:val="24"/>
        </w:rPr>
        <w:t xml:space="preserve"> </w:t>
      </w:r>
      <w:r w:rsidR="00DB6019" w:rsidRPr="00E84127">
        <w:rPr>
          <w:bCs/>
          <w:sz w:val="24"/>
          <w:szCs w:val="24"/>
        </w:rPr>
        <w:t>в Жилищный кодекс Российской Федерации»</w:t>
      </w:r>
      <w:r w:rsidR="00B70E6E" w:rsidRPr="00E84127">
        <w:rPr>
          <w:bCs/>
          <w:sz w:val="24"/>
          <w:szCs w:val="24"/>
        </w:rPr>
        <w:t>.</w:t>
      </w:r>
      <w:r w:rsidRPr="001521AA">
        <w:t xml:space="preserve"> </w:t>
      </w:r>
      <w:r w:rsidRPr="001521AA">
        <w:rPr>
          <w:bCs/>
          <w:sz w:val="24"/>
          <w:szCs w:val="24"/>
        </w:rPr>
        <w:t>Предметом настоящего Соглашения является информационное взаимодействие Сторон по передаче сведений о собственниках помещений многоквартирного дома</w:t>
      </w:r>
      <w:r w:rsidR="005F514F">
        <w:rPr>
          <w:bCs/>
          <w:sz w:val="24"/>
          <w:szCs w:val="24"/>
        </w:rPr>
        <w:br/>
      </w:r>
      <w:r w:rsidR="006D7551" w:rsidRPr="001521AA">
        <w:rPr>
          <w:bCs/>
          <w:sz w:val="24"/>
          <w:szCs w:val="24"/>
        </w:rPr>
        <w:t>(с указанием ФИО)</w:t>
      </w:r>
      <w:r w:rsidRPr="001521AA">
        <w:rPr>
          <w:bCs/>
          <w:sz w:val="24"/>
          <w:szCs w:val="24"/>
        </w:rPr>
        <w:t xml:space="preserve"> и количестве фактически проживающих лиц </w:t>
      </w:r>
      <w:proofErr w:type="spellStart"/>
      <w:r w:rsidRPr="001521AA">
        <w:rPr>
          <w:bCs/>
          <w:sz w:val="24"/>
          <w:szCs w:val="24"/>
        </w:rPr>
        <w:t>поквартирно</w:t>
      </w:r>
      <w:proofErr w:type="spellEnd"/>
      <w:r w:rsidR="00445DB5" w:rsidRPr="001521AA">
        <w:rPr>
          <w:bCs/>
          <w:sz w:val="24"/>
          <w:szCs w:val="24"/>
        </w:rPr>
        <w:t xml:space="preserve">, а также </w:t>
      </w:r>
      <w:r w:rsidR="006D7551" w:rsidRPr="001521AA">
        <w:rPr>
          <w:bCs/>
          <w:sz w:val="24"/>
          <w:szCs w:val="24"/>
        </w:rPr>
        <w:t xml:space="preserve">площади </w:t>
      </w:r>
      <w:r w:rsidR="006D7551" w:rsidRPr="001521AA">
        <w:rPr>
          <w:bCs/>
          <w:sz w:val="24"/>
          <w:szCs w:val="24"/>
        </w:rPr>
        <w:lastRenderedPageBreak/>
        <w:t>мног</w:t>
      </w:r>
      <w:r w:rsidR="000B15B8" w:rsidRPr="001521AA">
        <w:rPr>
          <w:bCs/>
          <w:sz w:val="24"/>
          <w:szCs w:val="24"/>
        </w:rPr>
        <w:t>оквартирного дома (общей, жилой и нежилой, ОДН), площади в разрезе собственников помещений</w:t>
      </w:r>
      <w:r w:rsidR="003367A6" w:rsidRPr="001521AA">
        <w:rPr>
          <w:bCs/>
          <w:sz w:val="24"/>
          <w:szCs w:val="24"/>
        </w:rPr>
        <w:t xml:space="preserve">, </w:t>
      </w:r>
      <w:r w:rsidR="00601115" w:rsidRPr="001521AA">
        <w:rPr>
          <w:bCs/>
          <w:sz w:val="24"/>
          <w:szCs w:val="24"/>
        </w:rPr>
        <w:t xml:space="preserve">сведения об </w:t>
      </w:r>
      <w:r w:rsidR="003367A6" w:rsidRPr="001521AA">
        <w:rPr>
          <w:bCs/>
          <w:sz w:val="24"/>
          <w:szCs w:val="24"/>
        </w:rPr>
        <w:t>установленных индивидуальных приборов учета горячей воды и тепловой энергии на отопление</w:t>
      </w:r>
      <w:r w:rsidR="00601115" w:rsidRPr="001521AA">
        <w:rPr>
          <w:bCs/>
          <w:sz w:val="24"/>
          <w:szCs w:val="24"/>
        </w:rPr>
        <w:t xml:space="preserve"> (при их наличии</w:t>
      </w:r>
      <w:r w:rsidR="00A575E8" w:rsidRPr="001521AA">
        <w:rPr>
          <w:bCs/>
          <w:sz w:val="24"/>
          <w:szCs w:val="24"/>
        </w:rPr>
        <w:t>)</w:t>
      </w:r>
      <w:r w:rsidR="00A431A7" w:rsidRPr="001521AA">
        <w:rPr>
          <w:bCs/>
          <w:sz w:val="24"/>
          <w:szCs w:val="24"/>
        </w:rPr>
        <w:t xml:space="preserve"> и </w:t>
      </w:r>
      <w:r w:rsidR="00A575E8" w:rsidRPr="001521AA">
        <w:rPr>
          <w:bCs/>
          <w:sz w:val="24"/>
          <w:szCs w:val="24"/>
        </w:rPr>
        <w:t xml:space="preserve">прочей информации необходимой РСО для </w:t>
      </w:r>
      <w:r w:rsidR="00F8300F" w:rsidRPr="001521AA">
        <w:rPr>
          <w:color w:val="000000"/>
          <w:sz w:val="24"/>
          <w:szCs w:val="24"/>
        </w:rPr>
        <w:t>исполнения своих обязательств.</w:t>
      </w:r>
    </w:p>
    <w:p w:rsidR="00F46BAE" w:rsidRPr="001521AA" w:rsidRDefault="00B70E6E" w:rsidP="0037581C">
      <w:pPr>
        <w:jc w:val="both"/>
        <w:rPr>
          <w:sz w:val="24"/>
          <w:szCs w:val="24"/>
        </w:rPr>
      </w:pPr>
      <w:r w:rsidRPr="001521AA">
        <w:rPr>
          <w:sz w:val="24"/>
          <w:szCs w:val="24"/>
        </w:rPr>
        <w:t xml:space="preserve">1.3. </w:t>
      </w:r>
      <w:r w:rsidR="00D513AA" w:rsidRPr="001521AA">
        <w:rPr>
          <w:sz w:val="24"/>
          <w:szCs w:val="24"/>
        </w:rPr>
        <w:t>РСО</w:t>
      </w:r>
      <w:r w:rsidR="00852167" w:rsidRPr="001521AA">
        <w:rPr>
          <w:sz w:val="24"/>
          <w:szCs w:val="24"/>
        </w:rPr>
        <w:t xml:space="preserve"> совершает определенные настоящим </w:t>
      </w:r>
      <w:r w:rsidR="00D513AA" w:rsidRPr="001521AA">
        <w:rPr>
          <w:sz w:val="24"/>
          <w:szCs w:val="24"/>
        </w:rPr>
        <w:t>Соглашением</w:t>
      </w:r>
      <w:r w:rsidR="00852167" w:rsidRPr="001521AA">
        <w:rPr>
          <w:sz w:val="24"/>
          <w:szCs w:val="24"/>
        </w:rPr>
        <w:t xml:space="preserve"> действия</w:t>
      </w:r>
      <w:r w:rsidR="00F46BAE" w:rsidRPr="001521AA">
        <w:rPr>
          <w:sz w:val="24"/>
          <w:szCs w:val="24"/>
        </w:rPr>
        <w:t xml:space="preserve"> </w:t>
      </w:r>
      <w:r w:rsidR="00DB0FD5" w:rsidRPr="001521AA">
        <w:rPr>
          <w:sz w:val="24"/>
          <w:szCs w:val="24"/>
        </w:rPr>
        <w:t xml:space="preserve">по перечню жилых домов, </w:t>
      </w:r>
      <w:r w:rsidR="00F46BAE" w:rsidRPr="001521AA">
        <w:rPr>
          <w:sz w:val="24"/>
          <w:szCs w:val="24"/>
        </w:rPr>
        <w:t>согласно Приложения №1.</w:t>
      </w:r>
      <w:r w:rsidR="00852167" w:rsidRPr="001521AA">
        <w:rPr>
          <w:sz w:val="24"/>
          <w:szCs w:val="24"/>
        </w:rPr>
        <w:t xml:space="preserve"> </w:t>
      </w:r>
    </w:p>
    <w:p w:rsidR="00445DB5" w:rsidRPr="001521AA" w:rsidRDefault="00445DB5" w:rsidP="0037581C">
      <w:pPr>
        <w:jc w:val="both"/>
        <w:rPr>
          <w:sz w:val="24"/>
          <w:szCs w:val="24"/>
        </w:rPr>
      </w:pPr>
    </w:p>
    <w:p w:rsidR="0055018E" w:rsidRPr="001521AA" w:rsidRDefault="0055018E" w:rsidP="00E57C90">
      <w:pPr>
        <w:pStyle w:val="a3"/>
        <w:ind w:left="0" w:firstLine="567"/>
        <w:jc w:val="center"/>
        <w:rPr>
          <w:b/>
          <w:sz w:val="24"/>
          <w:szCs w:val="24"/>
        </w:rPr>
      </w:pPr>
      <w:r w:rsidRPr="001521AA">
        <w:rPr>
          <w:b/>
          <w:sz w:val="24"/>
          <w:szCs w:val="24"/>
        </w:rPr>
        <w:t>2. Обязанности сторон</w:t>
      </w:r>
    </w:p>
    <w:p w:rsidR="00E57C90" w:rsidRPr="00BC4D1D" w:rsidRDefault="00E57C90" w:rsidP="00E57C90">
      <w:pPr>
        <w:pStyle w:val="a3"/>
        <w:ind w:left="0" w:firstLine="567"/>
        <w:jc w:val="center"/>
        <w:rPr>
          <w:sz w:val="14"/>
          <w:szCs w:val="24"/>
        </w:rPr>
      </w:pPr>
    </w:p>
    <w:p w:rsidR="00350B38" w:rsidRPr="001521AA" w:rsidRDefault="0055018E" w:rsidP="00A3120E">
      <w:pPr>
        <w:jc w:val="both"/>
        <w:rPr>
          <w:b/>
          <w:sz w:val="24"/>
          <w:szCs w:val="24"/>
        </w:rPr>
      </w:pPr>
      <w:r w:rsidRPr="001521AA">
        <w:rPr>
          <w:b/>
          <w:sz w:val="24"/>
          <w:szCs w:val="24"/>
        </w:rPr>
        <w:t xml:space="preserve">2.1. </w:t>
      </w:r>
      <w:r w:rsidR="00D513AA" w:rsidRPr="001521AA">
        <w:rPr>
          <w:b/>
          <w:sz w:val="24"/>
          <w:szCs w:val="24"/>
        </w:rPr>
        <w:t>Исполнитель</w:t>
      </w:r>
      <w:r w:rsidRPr="001521AA">
        <w:rPr>
          <w:b/>
          <w:sz w:val="24"/>
          <w:szCs w:val="24"/>
        </w:rPr>
        <w:t xml:space="preserve"> обяз</w:t>
      </w:r>
      <w:r w:rsidR="004769DD" w:rsidRPr="001521AA">
        <w:rPr>
          <w:b/>
          <w:sz w:val="24"/>
          <w:szCs w:val="24"/>
        </w:rPr>
        <w:t>уется</w:t>
      </w:r>
      <w:r w:rsidR="00A3120E" w:rsidRPr="001521AA">
        <w:rPr>
          <w:b/>
          <w:sz w:val="24"/>
          <w:szCs w:val="24"/>
        </w:rPr>
        <w:t>:</w:t>
      </w:r>
    </w:p>
    <w:p w:rsidR="00FA3710" w:rsidRDefault="00A3120E" w:rsidP="00E163C0">
      <w:pPr>
        <w:pStyle w:val="a3"/>
        <w:ind w:left="0"/>
        <w:jc w:val="both"/>
        <w:rPr>
          <w:sz w:val="24"/>
          <w:szCs w:val="24"/>
        </w:rPr>
      </w:pPr>
      <w:r w:rsidRPr="001521AA">
        <w:rPr>
          <w:sz w:val="24"/>
          <w:szCs w:val="24"/>
        </w:rPr>
        <w:t>2.1.1</w:t>
      </w:r>
      <w:r w:rsidR="00160669" w:rsidRPr="001521AA">
        <w:rPr>
          <w:sz w:val="24"/>
          <w:szCs w:val="24"/>
        </w:rPr>
        <w:t xml:space="preserve">. </w:t>
      </w:r>
      <w:r w:rsidR="00FA3710" w:rsidRPr="001521AA">
        <w:rPr>
          <w:sz w:val="24"/>
          <w:szCs w:val="24"/>
        </w:rPr>
        <w:t xml:space="preserve">При заключении настоящего </w:t>
      </w:r>
      <w:r w:rsidR="00D513AA" w:rsidRPr="001521AA">
        <w:rPr>
          <w:sz w:val="24"/>
          <w:szCs w:val="24"/>
        </w:rPr>
        <w:t>Соглашения</w:t>
      </w:r>
      <w:r w:rsidR="00FA3710" w:rsidRPr="001521AA">
        <w:rPr>
          <w:sz w:val="24"/>
          <w:szCs w:val="24"/>
        </w:rPr>
        <w:t xml:space="preserve"> предоставить </w:t>
      </w:r>
      <w:r w:rsidR="00D513AA" w:rsidRPr="001521AA">
        <w:rPr>
          <w:sz w:val="24"/>
          <w:szCs w:val="24"/>
        </w:rPr>
        <w:t>РСО</w:t>
      </w:r>
      <w:r w:rsidR="00FA3710" w:rsidRPr="001521AA">
        <w:rPr>
          <w:sz w:val="24"/>
          <w:szCs w:val="24"/>
        </w:rPr>
        <w:t xml:space="preserve"> сведения по каждому</w:t>
      </w:r>
      <w:r w:rsidR="007E7827" w:rsidRPr="001521AA">
        <w:rPr>
          <w:sz w:val="24"/>
          <w:szCs w:val="24"/>
        </w:rPr>
        <w:t xml:space="preserve"> дому</w:t>
      </w:r>
      <w:r w:rsidR="004E1570" w:rsidRPr="001521AA">
        <w:rPr>
          <w:sz w:val="24"/>
          <w:szCs w:val="24"/>
        </w:rPr>
        <w:t xml:space="preserve"> в разрезе</w:t>
      </w:r>
      <w:r w:rsidR="007E7827" w:rsidRPr="001521AA">
        <w:rPr>
          <w:sz w:val="24"/>
          <w:szCs w:val="24"/>
        </w:rPr>
        <w:t xml:space="preserve"> </w:t>
      </w:r>
      <w:r w:rsidR="00FA3710" w:rsidRPr="001521AA">
        <w:rPr>
          <w:sz w:val="24"/>
          <w:szCs w:val="24"/>
        </w:rPr>
        <w:t>Потребителей</w:t>
      </w:r>
      <w:r w:rsidR="004E1570" w:rsidRPr="001521AA">
        <w:rPr>
          <w:sz w:val="24"/>
          <w:szCs w:val="24"/>
        </w:rPr>
        <w:t xml:space="preserve"> с полным наименование</w:t>
      </w:r>
      <w:r w:rsidR="00F451DC" w:rsidRPr="001521AA">
        <w:rPr>
          <w:sz w:val="24"/>
          <w:szCs w:val="24"/>
        </w:rPr>
        <w:t>м</w:t>
      </w:r>
      <w:r w:rsidR="004E1570" w:rsidRPr="001521AA">
        <w:rPr>
          <w:sz w:val="24"/>
          <w:szCs w:val="24"/>
        </w:rPr>
        <w:t xml:space="preserve"> (ФИО)</w:t>
      </w:r>
      <w:r w:rsidR="00FA3710" w:rsidRPr="001521AA">
        <w:rPr>
          <w:sz w:val="24"/>
          <w:szCs w:val="24"/>
        </w:rPr>
        <w:t xml:space="preserve"> по форме Приложения №1</w:t>
      </w:r>
      <w:r w:rsidR="00164F00" w:rsidRPr="001521AA">
        <w:rPr>
          <w:sz w:val="24"/>
          <w:szCs w:val="24"/>
        </w:rPr>
        <w:t>,</w:t>
      </w:r>
      <w:r w:rsidR="00F46BAE" w:rsidRPr="001521AA">
        <w:rPr>
          <w:sz w:val="24"/>
          <w:szCs w:val="24"/>
        </w:rPr>
        <w:t xml:space="preserve"> 2, 3, </w:t>
      </w:r>
      <w:r w:rsidR="004E5B56">
        <w:rPr>
          <w:sz w:val="24"/>
          <w:szCs w:val="24"/>
        </w:rPr>
        <w:t>4,</w:t>
      </w:r>
      <w:r w:rsidR="00164F00" w:rsidRPr="001521AA">
        <w:rPr>
          <w:sz w:val="24"/>
          <w:szCs w:val="24"/>
        </w:rPr>
        <w:t xml:space="preserve"> 5</w:t>
      </w:r>
      <w:r w:rsidR="004E5B56">
        <w:rPr>
          <w:sz w:val="24"/>
          <w:szCs w:val="24"/>
        </w:rPr>
        <w:t xml:space="preserve">, 6 и 7 </w:t>
      </w:r>
      <w:r w:rsidR="00FA3710" w:rsidRPr="001521AA">
        <w:rPr>
          <w:sz w:val="24"/>
          <w:szCs w:val="24"/>
        </w:rPr>
        <w:t xml:space="preserve">к настоящему </w:t>
      </w:r>
      <w:r w:rsidR="00F451DC" w:rsidRPr="001521AA">
        <w:rPr>
          <w:sz w:val="24"/>
          <w:szCs w:val="24"/>
        </w:rPr>
        <w:t>Соглашению</w:t>
      </w:r>
      <w:r w:rsidR="00FA3710" w:rsidRPr="001521AA">
        <w:rPr>
          <w:sz w:val="24"/>
          <w:szCs w:val="24"/>
        </w:rPr>
        <w:t xml:space="preserve"> в электронной форме</w:t>
      </w:r>
      <w:r w:rsidR="00F46BAE" w:rsidRPr="001521AA">
        <w:rPr>
          <w:sz w:val="24"/>
          <w:szCs w:val="24"/>
        </w:rPr>
        <w:t xml:space="preserve"> в течение 3 трех рабочих дней с момента заключения настоящего </w:t>
      </w:r>
      <w:r w:rsidR="003367A6" w:rsidRPr="001521AA">
        <w:rPr>
          <w:sz w:val="24"/>
          <w:szCs w:val="24"/>
        </w:rPr>
        <w:t>С</w:t>
      </w:r>
      <w:r w:rsidR="00F451DC" w:rsidRPr="001521AA">
        <w:rPr>
          <w:sz w:val="24"/>
          <w:szCs w:val="24"/>
        </w:rPr>
        <w:t>оглашения</w:t>
      </w:r>
      <w:r w:rsidR="00FA3710" w:rsidRPr="001521AA">
        <w:rPr>
          <w:sz w:val="24"/>
          <w:szCs w:val="24"/>
        </w:rPr>
        <w:t>, а также в письменной форме, заверенные печатью и подписью</w:t>
      </w:r>
      <w:r w:rsidR="00F46BAE" w:rsidRPr="001521AA">
        <w:rPr>
          <w:sz w:val="24"/>
          <w:szCs w:val="24"/>
        </w:rPr>
        <w:t xml:space="preserve"> руководителя.</w:t>
      </w:r>
    </w:p>
    <w:p w:rsidR="00585DA8" w:rsidRPr="001521AA" w:rsidRDefault="00FA3710" w:rsidP="00675D10">
      <w:pPr>
        <w:jc w:val="both"/>
        <w:rPr>
          <w:color w:val="000000"/>
          <w:sz w:val="24"/>
          <w:szCs w:val="24"/>
        </w:rPr>
      </w:pPr>
      <w:r w:rsidRPr="001521AA">
        <w:rPr>
          <w:sz w:val="24"/>
          <w:szCs w:val="24"/>
        </w:rPr>
        <w:t xml:space="preserve">2.1.2. </w:t>
      </w:r>
      <w:r w:rsidR="00585DA8" w:rsidRPr="001521AA">
        <w:rPr>
          <w:sz w:val="24"/>
          <w:szCs w:val="24"/>
        </w:rPr>
        <w:t>Предоставить</w:t>
      </w:r>
      <w:r w:rsidR="00FA1E59" w:rsidRPr="001521AA">
        <w:rPr>
          <w:sz w:val="24"/>
          <w:szCs w:val="24"/>
        </w:rPr>
        <w:t xml:space="preserve"> </w:t>
      </w:r>
      <w:r w:rsidR="00F451DC" w:rsidRPr="001521AA">
        <w:rPr>
          <w:sz w:val="24"/>
          <w:szCs w:val="24"/>
        </w:rPr>
        <w:t>РСО</w:t>
      </w:r>
      <w:r w:rsidR="00FA1E59" w:rsidRPr="001521AA">
        <w:rPr>
          <w:sz w:val="24"/>
          <w:szCs w:val="24"/>
        </w:rPr>
        <w:t xml:space="preserve"> </w:t>
      </w:r>
      <w:r w:rsidR="00585DA8" w:rsidRPr="001521AA">
        <w:rPr>
          <w:sz w:val="24"/>
          <w:szCs w:val="24"/>
        </w:rPr>
        <w:t>с</w:t>
      </w:r>
      <w:r w:rsidR="00585DA8" w:rsidRPr="001521AA">
        <w:rPr>
          <w:color w:val="000000"/>
          <w:sz w:val="24"/>
          <w:szCs w:val="24"/>
        </w:rPr>
        <w:t xml:space="preserve">писок необходимой информации для </w:t>
      </w:r>
      <w:r w:rsidR="00B813A0" w:rsidRPr="001521AA">
        <w:rPr>
          <w:color w:val="000000"/>
          <w:sz w:val="24"/>
          <w:szCs w:val="24"/>
        </w:rPr>
        <w:t>исполнения им своих обязательств</w:t>
      </w:r>
      <w:r w:rsidR="00164F00" w:rsidRPr="001521AA">
        <w:rPr>
          <w:color w:val="000000"/>
          <w:sz w:val="24"/>
          <w:szCs w:val="24"/>
        </w:rPr>
        <w:t xml:space="preserve"> по Приложению</w:t>
      </w:r>
      <w:r w:rsidR="00675D10" w:rsidRPr="001521AA">
        <w:rPr>
          <w:color w:val="000000"/>
          <w:sz w:val="24"/>
          <w:szCs w:val="24"/>
        </w:rPr>
        <w:t xml:space="preserve"> </w:t>
      </w:r>
      <w:r w:rsidR="00F451DC" w:rsidRPr="001521AA">
        <w:rPr>
          <w:color w:val="000000"/>
          <w:sz w:val="24"/>
          <w:szCs w:val="24"/>
        </w:rPr>
        <w:t>№</w:t>
      </w:r>
      <w:r w:rsidR="00675D10" w:rsidRPr="001521AA">
        <w:rPr>
          <w:color w:val="000000"/>
          <w:sz w:val="24"/>
          <w:szCs w:val="24"/>
        </w:rPr>
        <w:t>2,</w:t>
      </w:r>
      <w:r w:rsidR="0088213E" w:rsidRPr="001521AA">
        <w:rPr>
          <w:color w:val="000000"/>
          <w:sz w:val="24"/>
          <w:szCs w:val="24"/>
        </w:rPr>
        <w:t xml:space="preserve"> </w:t>
      </w:r>
      <w:r w:rsidR="0088213E" w:rsidRPr="001521AA">
        <w:rPr>
          <w:color w:val="000000"/>
          <w:sz w:val="24"/>
          <w:szCs w:val="24"/>
          <w:u w:val="single"/>
        </w:rPr>
        <w:t xml:space="preserve">ежемесячно </w:t>
      </w:r>
      <w:r w:rsidR="003C3643" w:rsidRPr="001521AA">
        <w:rPr>
          <w:color w:val="000000"/>
          <w:sz w:val="24"/>
          <w:szCs w:val="24"/>
          <w:u w:val="single"/>
        </w:rPr>
        <w:t xml:space="preserve">до </w:t>
      </w:r>
      <w:r w:rsidR="000B61AA" w:rsidRPr="001521AA">
        <w:rPr>
          <w:color w:val="000000"/>
          <w:sz w:val="24"/>
          <w:szCs w:val="24"/>
          <w:u w:val="single"/>
        </w:rPr>
        <w:t>20</w:t>
      </w:r>
      <w:r w:rsidR="003C3643" w:rsidRPr="001521AA">
        <w:rPr>
          <w:color w:val="000000"/>
          <w:sz w:val="24"/>
          <w:szCs w:val="24"/>
          <w:u w:val="single"/>
        </w:rPr>
        <w:t xml:space="preserve"> числа текущего месяца</w:t>
      </w:r>
      <w:r w:rsidR="003C3643" w:rsidRPr="001521AA">
        <w:rPr>
          <w:color w:val="000000"/>
          <w:sz w:val="24"/>
          <w:szCs w:val="24"/>
        </w:rPr>
        <w:t xml:space="preserve"> </w:t>
      </w:r>
      <w:r w:rsidR="0088213E" w:rsidRPr="001521AA">
        <w:rPr>
          <w:color w:val="000000"/>
          <w:sz w:val="24"/>
          <w:szCs w:val="24"/>
        </w:rPr>
        <w:t>предоставлять</w:t>
      </w:r>
      <w:r w:rsidR="003C3643" w:rsidRPr="001521AA">
        <w:rPr>
          <w:color w:val="000000"/>
          <w:sz w:val="24"/>
          <w:szCs w:val="24"/>
        </w:rPr>
        <w:t xml:space="preserve"> </w:t>
      </w:r>
      <w:r w:rsidR="00F451DC" w:rsidRPr="001521AA">
        <w:rPr>
          <w:color w:val="000000"/>
          <w:sz w:val="24"/>
          <w:szCs w:val="24"/>
        </w:rPr>
        <w:t>РСО</w:t>
      </w:r>
      <w:r w:rsidR="003C3643" w:rsidRPr="001521AA">
        <w:rPr>
          <w:color w:val="000000"/>
          <w:sz w:val="24"/>
          <w:szCs w:val="24"/>
        </w:rPr>
        <w:t xml:space="preserve"> о пр</w:t>
      </w:r>
      <w:r w:rsidR="00925A5B" w:rsidRPr="001521AA">
        <w:rPr>
          <w:color w:val="000000"/>
          <w:sz w:val="24"/>
          <w:szCs w:val="24"/>
        </w:rPr>
        <w:t xml:space="preserve">ибытие и выбытие собственников в многоквартирном доме </w:t>
      </w:r>
      <w:r w:rsidR="00585DA8" w:rsidRPr="001521AA">
        <w:rPr>
          <w:color w:val="000000"/>
          <w:sz w:val="24"/>
          <w:szCs w:val="24"/>
        </w:rPr>
        <w:t xml:space="preserve">в </w:t>
      </w:r>
      <w:r w:rsidR="00164F00" w:rsidRPr="001521AA">
        <w:rPr>
          <w:color w:val="000000"/>
          <w:sz w:val="24"/>
          <w:szCs w:val="24"/>
        </w:rPr>
        <w:t>электронном виде,</w:t>
      </w:r>
      <w:r w:rsidR="00925A5B" w:rsidRPr="001521AA">
        <w:rPr>
          <w:sz w:val="24"/>
          <w:szCs w:val="24"/>
        </w:rPr>
        <w:t xml:space="preserve"> а также в письменной форме, заверенны</w:t>
      </w:r>
      <w:r w:rsidR="00FA1E59" w:rsidRPr="001521AA">
        <w:rPr>
          <w:sz w:val="24"/>
          <w:szCs w:val="24"/>
        </w:rPr>
        <w:t>е под</w:t>
      </w:r>
      <w:r w:rsidR="00925A5B" w:rsidRPr="001521AA">
        <w:rPr>
          <w:sz w:val="24"/>
          <w:szCs w:val="24"/>
        </w:rPr>
        <w:t>писью руководителя и</w:t>
      </w:r>
      <w:r w:rsidR="00FA1E59" w:rsidRPr="001521AA">
        <w:rPr>
          <w:sz w:val="24"/>
          <w:szCs w:val="24"/>
        </w:rPr>
        <w:t>ли</w:t>
      </w:r>
      <w:r w:rsidR="00925A5B" w:rsidRPr="001521AA">
        <w:rPr>
          <w:sz w:val="24"/>
          <w:szCs w:val="24"/>
        </w:rPr>
        <w:t xml:space="preserve"> главного бухгалтера</w:t>
      </w:r>
      <w:r w:rsidR="00675D10" w:rsidRPr="001521AA">
        <w:rPr>
          <w:sz w:val="24"/>
          <w:szCs w:val="24"/>
        </w:rPr>
        <w:t>.</w:t>
      </w:r>
    </w:p>
    <w:p w:rsidR="00E163C0" w:rsidRPr="001521AA" w:rsidRDefault="00A3120E" w:rsidP="00E163C0">
      <w:pPr>
        <w:pStyle w:val="a3"/>
        <w:ind w:left="0"/>
        <w:jc w:val="both"/>
        <w:rPr>
          <w:bCs/>
          <w:sz w:val="24"/>
          <w:szCs w:val="24"/>
        </w:rPr>
      </w:pPr>
      <w:r w:rsidRPr="001521AA">
        <w:rPr>
          <w:bCs/>
          <w:sz w:val="24"/>
          <w:szCs w:val="24"/>
        </w:rPr>
        <w:t>2.1.</w:t>
      </w:r>
      <w:r w:rsidR="00EB48FA" w:rsidRPr="001521AA">
        <w:rPr>
          <w:bCs/>
          <w:sz w:val="24"/>
          <w:szCs w:val="24"/>
        </w:rPr>
        <w:t>3</w:t>
      </w:r>
      <w:r w:rsidR="00E163C0" w:rsidRPr="001521AA">
        <w:rPr>
          <w:bCs/>
          <w:sz w:val="24"/>
          <w:szCs w:val="24"/>
        </w:rPr>
        <w:t xml:space="preserve">. </w:t>
      </w:r>
      <w:r w:rsidRPr="001521AA">
        <w:rPr>
          <w:bCs/>
          <w:sz w:val="24"/>
          <w:szCs w:val="24"/>
        </w:rPr>
        <w:t xml:space="preserve">Представить </w:t>
      </w:r>
      <w:r w:rsidR="00F451DC" w:rsidRPr="001521AA">
        <w:rPr>
          <w:bCs/>
          <w:sz w:val="24"/>
          <w:szCs w:val="24"/>
        </w:rPr>
        <w:t>РСО</w:t>
      </w:r>
      <w:r w:rsidRPr="001521AA">
        <w:rPr>
          <w:bCs/>
          <w:sz w:val="24"/>
          <w:szCs w:val="24"/>
        </w:rPr>
        <w:t xml:space="preserve"> запрошенную им информацию, необходимую для оказания услуг в течени</w:t>
      </w:r>
      <w:r w:rsidR="007F2837" w:rsidRPr="001521AA">
        <w:rPr>
          <w:bCs/>
          <w:sz w:val="24"/>
          <w:szCs w:val="24"/>
        </w:rPr>
        <w:t>е</w:t>
      </w:r>
      <w:r w:rsidRPr="001521AA">
        <w:rPr>
          <w:bCs/>
          <w:sz w:val="24"/>
          <w:szCs w:val="24"/>
        </w:rPr>
        <w:t xml:space="preserve"> трех календарных дней с момента запроса такой информации.</w:t>
      </w:r>
    </w:p>
    <w:p w:rsidR="00460817" w:rsidRPr="001521AA" w:rsidRDefault="00EB48FA" w:rsidP="00E163C0">
      <w:pPr>
        <w:pStyle w:val="a3"/>
        <w:ind w:left="0"/>
        <w:jc w:val="both"/>
        <w:rPr>
          <w:bCs/>
          <w:sz w:val="24"/>
          <w:szCs w:val="24"/>
        </w:rPr>
      </w:pPr>
      <w:r w:rsidRPr="001521AA">
        <w:rPr>
          <w:bCs/>
          <w:sz w:val="24"/>
          <w:szCs w:val="24"/>
        </w:rPr>
        <w:t xml:space="preserve">2.1.4. </w:t>
      </w:r>
      <w:r w:rsidR="00BF5AAD" w:rsidRPr="001521AA">
        <w:rPr>
          <w:bCs/>
          <w:sz w:val="24"/>
          <w:szCs w:val="24"/>
        </w:rPr>
        <w:t xml:space="preserve">Представить </w:t>
      </w:r>
      <w:r w:rsidR="00F451DC" w:rsidRPr="001521AA">
        <w:rPr>
          <w:bCs/>
          <w:sz w:val="24"/>
          <w:szCs w:val="24"/>
        </w:rPr>
        <w:t>РСО</w:t>
      </w:r>
      <w:r w:rsidR="00BF5AAD" w:rsidRPr="001521AA">
        <w:rPr>
          <w:bCs/>
          <w:sz w:val="24"/>
          <w:szCs w:val="24"/>
        </w:rPr>
        <w:t xml:space="preserve"> показания </w:t>
      </w:r>
      <w:r w:rsidRPr="001521AA">
        <w:rPr>
          <w:bCs/>
          <w:sz w:val="24"/>
          <w:szCs w:val="24"/>
        </w:rPr>
        <w:t>общедомовых приборов</w:t>
      </w:r>
      <w:r w:rsidR="00460817" w:rsidRPr="001521AA">
        <w:rPr>
          <w:bCs/>
          <w:sz w:val="24"/>
          <w:szCs w:val="24"/>
        </w:rPr>
        <w:t xml:space="preserve"> </w:t>
      </w:r>
      <w:r w:rsidR="00BF5AAD" w:rsidRPr="001521AA">
        <w:rPr>
          <w:bCs/>
          <w:sz w:val="24"/>
          <w:szCs w:val="24"/>
        </w:rPr>
        <w:t>учета</w:t>
      </w:r>
      <w:r w:rsidR="00460817" w:rsidRPr="001521AA">
        <w:rPr>
          <w:bCs/>
          <w:sz w:val="24"/>
          <w:szCs w:val="24"/>
        </w:rPr>
        <w:t>:</w:t>
      </w:r>
    </w:p>
    <w:p w:rsidR="00460817" w:rsidRPr="001521AA" w:rsidRDefault="00460817" w:rsidP="00E163C0">
      <w:pPr>
        <w:pStyle w:val="a3"/>
        <w:ind w:left="0"/>
        <w:jc w:val="both"/>
        <w:rPr>
          <w:bCs/>
          <w:sz w:val="24"/>
          <w:szCs w:val="24"/>
        </w:rPr>
      </w:pPr>
      <w:r w:rsidRPr="001521AA">
        <w:rPr>
          <w:bCs/>
          <w:sz w:val="24"/>
          <w:szCs w:val="24"/>
        </w:rPr>
        <w:t>- В жилом доме с ИТП – показания ОДПУ тепловой энергии</w:t>
      </w:r>
      <w:r w:rsidR="004047EB" w:rsidRPr="001521AA">
        <w:rPr>
          <w:bCs/>
          <w:sz w:val="24"/>
          <w:szCs w:val="24"/>
        </w:rPr>
        <w:t>;</w:t>
      </w:r>
    </w:p>
    <w:p w:rsidR="00460817" w:rsidRPr="001521AA" w:rsidRDefault="006D7551" w:rsidP="00E163C0">
      <w:pPr>
        <w:pStyle w:val="a3"/>
        <w:ind w:left="0"/>
        <w:jc w:val="both"/>
        <w:rPr>
          <w:bCs/>
          <w:sz w:val="24"/>
          <w:szCs w:val="24"/>
        </w:rPr>
      </w:pPr>
      <w:r w:rsidRPr="001521AA">
        <w:rPr>
          <w:bCs/>
          <w:sz w:val="24"/>
          <w:szCs w:val="24"/>
        </w:rPr>
        <w:t>- </w:t>
      </w:r>
      <w:r w:rsidR="007B2069" w:rsidRPr="001521AA">
        <w:rPr>
          <w:bCs/>
          <w:sz w:val="24"/>
          <w:szCs w:val="24"/>
        </w:rPr>
        <w:t xml:space="preserve">В </w:t>
      </w:r>
      <w:r w:rsidR="00460817" w:rsidRPr="001521AA">
        <w:rPr>
          <w:bCs/>
          <w:sz w:val="24"/>
          <w:szCs w:val="24"/>
        </w:rPr>
        <w:t>жилом доме с централизованной системой ГВС – показания ОДПУ тепловой энергии и горячего водоснабжения.</w:t>
      </w:r>
    </w:p>
    <w:p w:rsidR="00F451DC" w:rsidRPr="001521AA" w:rsidRDefault="00F451DC" w:rsidP="00E163C0">
      <w:pPr>
        <w:pStyle w:val="a3"/>
        <w:ind w:left="0"/>
        <w:jc w:val="both"/>
        <w:rPr>
          <w:bCs/>
          <w:sz w:val="24"/>
          <w:szCs w:val="24"/>
        </w:rPr>
      </w:pPr>
      <w:r w:rsidRPr="001521AA">
        <w:rPr>
          <w:bCs/>
          <w:sz w:val="24"/>
          <w:szCs w:val="24"/>
        </w:rPr>
        <w:t>Предоставлять показания индивидуальных приборов учета тепловой энергии на отопление в многоквартирных домах, где все жилые и нежилые помещения оборудованы такими приборами учета</w:t>
      </w:r>
      <w:r w:rsidR="007B2069" w:rsidRPr="001521AA">
        <w:rPr>
          <w:bCs/>
          <w:sz w:val="24"/>
          <w:szCs w:val="24"/>
        </w:rPr>
        <w:t>.</w:t>
      </w:r>
    </w:p>
    <w:p w:rsidR="001B0D56" w:rsidRPr="001521AA" w:rsidRDefault="00A3120E" w:rsidP="00A3120E">
      <w:pPr>
        <w:pStyle w:val="a3"/>
        <w:ind w:left="0"/>
        <w:jc w:val="both"/>
        <w:rPr>
          <w:sz w:val="24"/>
          <w:szCs w:val="24"/>
        </w:rPr>
      </w:pPr>
      <w:r w:rsidRPr="001521AA">
        <w:rPr>
          <w:sz w:val="24"/>
          <w:szCs w:val="24"/>
        </w:rPr>
        <w:t>2.1.</w:t>
      </w:r>
      <w:r w:rsidR="007B2069" w:rsidRPr="001521AA">
        <w:rPr>
          <w:sz w:val="24"/>
          <w:szCs w:val="24"/>
        </w:rPr>
        <w:t>5</w:t>
      </w:r>
      <w:r w:rsidRPr="001521AA">
        <w:rPr>
          <w:sz w:val="24"/>
          <w:szCs w:val="24"/>
        </w:rPr>
        <w:t xml:space="preserve">. </w:t>
      </w:r>
      <w:r w:rsidR="008A3D6E" w:rsidRPr="001521AA">
        <w:rPr>
          <w:sz w:val="24"/>
          <w:szCs w:val="24"/>
        </w:rPr>
        <w:t xml:space="preserve">Своевременно уведомлять </w:t>
      </w:r>
      <w:r w:rsidR="00F451DC" w:rsidRPr="001521AA">
        <w:rPr>
          <w:sz w:val="24"/>
          <w:szCs w:val="24"/>
        </w:rPr>
        <w:t>РСО</w:t>
      </w:r>
      <w:r w:rsidR="009155CB" w:rsidRPr="001521AA">
        <w:rPr>
          <w:sz w:val="24"/>
          <w:szCs w:val="24"/>
        </w:rPr>
        <w:t xml:space="preserve"> </w:t>
      </w:r>
      <w:r w:rsidR="008A3D6E" w:rsidRPr="001521AA">
        <w:rPr>
          <w:sz w:val="24"/>
          <w:szCs w:val="24"/>
        </w:rPr>
        <w:t>обо всех изменениях, которые</w:t>
      </w:r>
      <w:r w:rsidR="007B2069" w:rsidRPr="001521AA">
        <w:rPr>
          <w:sz w:val="24"/>
          <w:szCs w:val="24"/>
        </w:rPr>
        <w:t xml:space="preserve"> имеют значения для исполнения С</w:t>
      </w:r>
      <w:r w:rsidR="008A3D6E" w:rsidRPr="001521AA">
        <w:rPr>
          <w:sz w:val="24"/>
          <w:szCs w:val="24"/>
        </w:rPr>
        <w:t xml:space="preserve">торонами обязательств по </w:t>
      </w:r>
      <w:r w:rsidR="007B2069" w:rsidRPr="001521AA">
        <w:rPr>
          <w:sz w:val="24"/>
          <w:szCs w:val="24"/>
        </w:rPr>
        <w:t>настоящему Соглашению</w:t>
      </w:r>
      <w:r w:rsidR="008A3D6E" w:rsidRPr="001521AA">
        <w:rPr>
          <w:sz w:val="24"/>
          <w:szCs w:val="24"/>
        </w:rPr>
        <w:t xml:space="preserve"> (в том числе сведения о новых потребителях</w:t>
      </w:r>
      <w:r w:rsidR="003367A6" w:rsidRPr="001521AA">
        <w:rPr>
          <w:sz w:val="24"/>
          <w:szCs w:val="24"/>
        </w:rPr>
        <w:t>,</w:t>
      </w:r>
      <w:r w:rsidR="00F8300F" w:rsidRPr="001521AA">
        <w:rPr>
          <w:sz w:val="24"/>
          <w:szCs w:val="24"/>
        </w:rPr>
        <w:t xml:space="preserve"> </w:t>
      </w:r>
      <w:r w:rsidR="00303FD2" w:rsidRPr="001521AA">
        <w:rPr>
          <w:sz w:val="24"/>
          <w:szCs w:val="24"/>
        </w:rPr>
        <w:t xml:space="preserve">о </w:t>
      </w:r>
      <w:r w:rsidR="001B0D56" w:rsidRPr="001521AA">
        <w:rPr>
          <w:sz w:val="24"/>
          <w:szCs w:val="24"/>
        </w:rPr>
        <w:t xml:space="preserve">выходе МКД из управления </w:t>
      </w:r>
      <w:r w:rsidR="00F451DC" w:rsidRPr="001521AA">
        <w:rPr>
          <w:sz w:val="24"/>
          <w:szCs w:val="24"/>
        </w:rPr>
        <w:t>Исполнителя</w:t>
      </w:r>
      <w:r w:rsidR="008A3D6E" w:rsidRPr="001521AA">
        <w:rPr>
          <w:sz w:val="24"/>
          <w:szCs w:val="24"/>
        </w:rPr>
        <w:t xml:space="preserve"> и т.д.).</w:t>
      </w:r>
    </w:p>
    <w:p w:rsidR="009D33D3" w:rsidRDefault="001B0D56" w:rsidP="00A3120E">
      <w:pPr>
        <w:pStyle w:val="a3"/>
        <w:ind w:left="0"/>
        <w:jc w:val="both"/>
        <w:rPr>
          <w:sz w:val="24"/>
          <w:szCs w:val="24"/>
        </w:rPr>
      </w:pPr>
      <w:r w:rsidRPr="001521AA">
        <w:rPr>
          <w:sz w:val="24"/>
          <w:szCs w:val="24"/>
        </w:rPr>
        <w:t>2.1.</w:t>
      </w:r>
      <w:r w:rsidR="007B2069" w:rsidRPr="001521AA">
        <w:rPr>
          <w:sz w:val="24"/>
          <w:szCs w:val="24"/>
        </w:rPr>
        <w:t>6</w:t>
      </w:r>
      <w:r w:rsidRPr="001521AA">
        <w:rPr>
          <w:sz w:val="24"/>
          <w:szCs w:val="24"/>
        </w:rPr>
        <w:t xml:space="preserve">. </w:t>
      </w:r>
      <w:r w:rsidR="00B70E6E" w:rsidRPr="001521AA">
        <w:rPr>
          <w:sz w:val="24"/>
          <w:szCs w:val="24"/>
        </w:rPr>
        <w:t xml:space="preserve">Осуществлять доступ представителей </w:t>
      </w:r>
      <w:r w:rsidR="00F451DC" w:rsidRPr="001521AA">
        <w:rPr>
          <w:sz w:val="24"/>
          <w:szCs w:val="24"/>
        </w:rPr>
        <w:t>РСО</w:t>
      </w:r>
      <w:r w:rsidR="00B70E6E" w:rsidRPr="001521AA">
        <w:rPr>
          <w:sz w:val="24"/>
          <w:szCs w:val="24"/>
        </w:rPr>
        <w:t xml:space="preserve"> в помещения </w:t>
      </w:r>
      <w:r w:rsidR="00EB48FA" w:rsidRPr="001521AA">
        <w:rPr>
          <w:sz w:val="24"/>
          <w:szCs w:val="24"/>
        </w:rPr>
        <w:t>МКД</w:t>
      </w:r>
      <w:r w:rsidR="00B70E6E" w:rsidRPr="001521AA">
        <w:rPr>
          <w:sz w:val="24"/>
          <w:szCs w:val="24"/>
        </w:rPr>
        <w:t>.</w:t>
      </w:r>
    </w:p>
    <w:p w:rsidR="00DB6019" w:rsidRPr="001521AA" w:rsidRDefault="00DB6019" w:rsidP="00A3120E">
      <w:pPr>
        <w:pStyle w:val="a3"/>
        <w:ind w:left="0"/>
        <w:jc w:val="both"/>
        <w:rPr>
          <w:sz w:val="24"/>
          <w:szCs w:val="24"/>
        </w:rPr>
      </w:pPr>
      <w:r w:rsidRPr="00E84127">
        <w:rPr>
          <w:sz w:val="24"/>
          <w:szCs w:val="24"/>
        </w:rPr>
        <w:t>Обеспечивать РСО доступ к общему имуществу в доме для осуществления обследования и контроля работы н</w:t>
      </w:r>
      <w:r w:rsidR="005F514F" w:rsidRPr="00E84127">
        <w:rPr>
          <w:sz w:val="24"/>
          <w:szCs w:val="24"/>
        </w:rPr>
        <w:t>еобходимого оборудования, а так</w:t>
      </w:r>
      <w:r w:rsidRPr="00E84127">
        <w:rPr>
          <w:sz w:val="24"/>
          <w:szCs w:val="24"/>
        </w:rPr>
        <w:t>же приостановки или ограничения предоставления коммунальных услуг собственникам помещений в многоквартирном доме</w:t>
      </w:r>
      <w:r w:rsidR="005F514F" w:rsidRPr="00E84127">
        <w:rPr>
          <w:sz w:val="24"/>
          <w:szCs w:val="24"/>
        </w:rPr>
        <w:t>.</w:t>
      </w:r>
    </w:p>
    <w:p w:rsidR="004520D1" w:rsidRPr="001521AA" w:rsidRDefault="007B2069" w:rsidP="004520D1">
      <w:pPr>
        <w:pStyle w:val="a3"/>
        <w:ind w:left="0"/>
        <w:jc w:val="both"/>
        <w:rPr>
          <w:b/>
          <w:sz w:val="24"/>
          <w:szCs w:val="24"/>
        </w:rPr>
      </w:pPr>
      <w:r w:rsidRPr="001521AA">
        <w:rPr>
          <w:b/>
          <w:sz w:val="24"/>
          <w:szCs w:val="24"/>
        </w:rPr>
        <w:t>2.2. РСО</w:t>
      </w:r>
      <w:r w:rsidR="004520D1" w:rsidRPr="001521AA">
        <w:rPr>
          <w:b/>
          <w:sz w:val="24"/>
          <w:szCs w:val="24"/>
        </w:rPr>
        <w:t xml:space="preserve"> обязуется:</w:t>
      </w:r>
    </w:p>
    <w:p w:rsidR="00E22F89" w:rsidRPr="00E22F89" w:rsidRDefault="004520D1" w:rsidP="00E22F8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BD7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r w:rsidR="00E22F89">
        <w:rPr>
          <w:rFonts w:ascii="Times New Roman" w:hAnsi="Times New Roman" w:cs="Times New Roman"/>
          <w:bCs/>
          <w:sz w:val="24"/>
          <w:szCs w:val="24"/>
        </w:rPr>
        <w:t>П</w:t>
      </w:r>
      <w:r w:rsidR="00E22F89" w:rsidRPr="00E22F89">
        <w:rPr>
          <w:rFonts w:ascii="Times New Roman" w:hAnsi="Times New Roman" w:cs="Times New Roman"/>
          <w:bCs/>
          <w:sz w:val="24"/>
          <w:szCs w:val="24"/>
        </w:rPr>
        <w:t>редоставлять, лицам, осуществляющим управление многоквартирными домами,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РСО.</w:t>
      </w:r>
    </w:p>
    <w:p w:rsidR="00E17163" w:rsidRPr="001521AA" w:rsidRDefault="00E17163" w:rsidP="005746E1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BD7">
        <w:rPr>
          <w:rFonts w:ascii="Times New Roman" w:hAnsi="Times New Roman" w:cs="Times New Roman"/>
          <w:bCs/>
          <w:sz w:val="24"/>
          <w:szCs w:val="24"/>
        </w:rPr>
        <w:t xml:space="preserve">2.2.2. </w:t>
      </w:r>
      <w:r w:rsidR="001521AA" w:rsidRPr="007C5BD7">
        <w:rPr>
          <w:rFonts w:ascii="Times New Roman" w:hAnsi="Times New Roman" w:cs="Times New Roman"/>
          <w:bCs/>
          <w:sz w:val="24"/>
          <w:szCs w:val="24"/>
        </w:rPr>
        <w:t xml:space="preserve">Предоставлять данные о рассчитанных тарифах по отоплению (в </w:t>
      </w:r>
      <w:proofErr w:type="spellStart"/>
      <w:r w:rsidR="001521AA" w:rsidRPr="007C5BD7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="001521AA" w:rsidRPr="007C5BD7">
        <w:rPr>
          <w:rFonts w:ascii="Times New Roman" w:hAnsi="Times New Roman" w:cs="Times New Roman"/>
          <w:bCs/>
          <w:sz w:val="24"/>
          <w:szCs w:val="24"/>
        </w:rPr>
        <w:t>.</w:t>
      </w:r>
      <w:r w:rsidR="005F514F">
        <w:rPr>
          <w:rFonts w:ascii="Times New Roman" w:hAnsi="Times New Roman" w:cs="Times New Roman"/>
          <w:bCs/>
          <w:sz w:val="24"/>
          <w:szCs w:val="24"/>
        </w:rPr>
        <w:t>,</w:t>
      </w:r>
      <w:r w:rsidR="001521AA" w:rsidRPr="007C5BD7">
        <w:rPr>
          <w:rFonts w:ascii="Times New Roman" w:hAnsi="Times New Roman" w:cs="Times New Roman"/>
          <w:bCs/>
          <w:sz w:val="24"/>
          <w:szCs w:val="24"/>
        </w:rPr>
        <w:t xml:space="preserve"> на ОДН) в соответствии с постановлением Правительство РФ №354.</w:t>
      </w:r>
    </w:p>
    <w:p w:rsidR="00E17163" w:rsidRPr="001521AA" w:rsidRDefault="00E17163" w:rsidP="005746E1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DB5" w:rsidRPr="001521AA" w:rsidRDefault="000E2E0F" w:rsidP="004B30E3">
      <w:pPr>
        <w:pStyle w:val="a3"/>
        <w:ind w:left="0" w:firstLine="567"/>
        <w:jc w:val="center"/>
        <w:rPr>
          <w:b/>
          <w:sz w:val="24"/>
          <w:szCs w:val="24"/>
        </w:rPr>
      </w:pPr>
      <w:r w:rsidRPr="001521AA">
        <w:rPr>
          <w:b/>
          <w:color w:val="000000"/>
          <w:sz w:val="23"/>
          <w:szCs w:val="23"/>
        </w:rPr>
        <w:t>3</w:t>
      </w:r>
      <w:r w:rsidR="00445DB5" w:rsidRPr="001521AA">
        <w:rPr>
          <w:b/>
          <w:sz w:val="24"/>
          <w:szCs w:val="24"/>
        </w:rPr>
        <w:t>. Обеспечение конфиденциальности сведений и безопасности</w:t>
      </w:r>
    </w:p>
    <w:p w:rsidR="00445DB5" w:rsidRPr="001521AA" w:rsidRDefault="00445DB5" w:rsidP="004B30E3">
      <w:pPr>
        <w:pStyle w:val="a3"/>
        <w:ind w:left="0" w:firstLine="567"/>
        <w:jc w:val="center"/>
        <w:rPr>
          <w:b/>
          <w:sz w:val="24"/>
          <w:szCs w:val="24"/>
        </w:rPr>
      </w:pPr>
      <w:r w:rsidRPr="001521AA">
        <w:rPr>
          <w:b/>
          <w:sz w:val="24"/>
          <w:szCs w:val="24"/>
        </w:rPr>
        <w:t>при их обработке</w:t>
      </w:r>
    </w:p>
    <w:p w:rsidR="00A431A7" w:rsidRPr="00BC4D1D" w:rsidRDefault="00A431A7" w:rsidP="004B30E3">
      <w:pPr>
        <w:pStyle w:val="a3"/>
        <w:ind w:left="0" w:firstLine="567"/>
        <w:jc w:val="center"/>
        <w:rPr>
          <w:b/>
          <w:sz w:val="14"/>
          <w:szCs w:val="24"/>
        </w:rPr>
      </w:pPr>
    </w:p>
    <w:p w:rsidR="00445DB5" w:rsidRPr="001521AA" w:rsidRDefault="000E2E0F" w:rsidP="004B30E3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100009"/>
      <w:bookmarkEnd w:id="0"/>
      <w:r w:rsidRPr="001521AA">
        <w:rPr>
          <w:rFonts w:ascii="Times New Roman" w:hAnsi="Times New Roman" w:cs="Times New Roman"/>
          <w:bCs/>
          <w:sz w:val="24"/>
          <w:szCs w:val="24"/>
        </w:rPr>
        <w:t>3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 xml:space="preserve">.1. Обеспечение защиты информации при обмене данными между </w:t>
      </w:r>
      <w:r w:rsidR="007B2069" w:rsidRPr="001521AA">
        <w:rPr>
          <w:rFonts w:ascii="Times New Roman" w:hAnsi="Times New Roman" w:cs="Times New Roman"/>
          <w:bCs/>
          <w:sz w:val="24"/>
          <w:szCs w:val="24"/>
        </w:rPr>
        <w:t>РСО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7B2069" w:rsidRPr="001521AA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требованиями Федеральн</w:t>
      </w:r>
      <w:r w:rsidR="004B30E3" w:rsidRPr="001521AA">
        <w:rPr>
          <w:rFonts w:ascii="Times New Roman" w:hAnsi="Times New Roman" w:cs="Times New Roman"/>
          <w:bCs/>
          <w:sz w:val="24"/>
          <w:szCs w:val="24"/>
        </w:rPr>
        <w:t>ых законов от 27 июля 2006 года</w:t>
      </w:r>
      <w:r w:rsidR="001521AA" w:rsidRPr="00152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0E3" w:rsidRPr="001521AA">
        <w:rPr>
          <w:rFonts w:ascii="Times New Roman" w:hAnsi="Times New Roman" w:cs="Times New Roman"/>
          <w:bCs/>
          <w:sz w:val="24"/>
          <w:szCs w:val="24"/>
        </w:rPr>
        <w:br/>
      </w:r>
      <w:r w:rsidR="007B2069" w:rsidRPr="001521AA">
        <w:rPr>
          <w:rFonts w:ascii="Times New Roman" w:hAnsi="Times New Roman" w:cs="Times New Roman"/>
          <w:bCs/>
          <w:sz w:val="24"/>
          <w:szCs w:val="24"/>
        </w:rPr>
        <w:t>№</w:t>
      </w:r>
      <w:r w:rsidR="004B30E3" w:rsidRPr="001521AA">
        <w:rPr>
          <w:rFonts w:ascii="Times New Roman" w:hAnsi="Times New Roman" w:cs="Times New Roman"/>
          <w:bCs/>
          <w:sz w:val="24"/>
          <w:szCs w:val="24"/>
        </w:rPr>
        <w:t> </w:t>
      </w:r>
      <w:r w:rsidR="007B2069" w:rsidRPr="001521AA">
        <w:rPr>
          <w:rFonts w:ascii="Times New Roman" w:hAnsi="Times New Roman" w:cs="Times New Roman"/>
          <w:bCs/>
          <w:sz w:val="24"/>
          <w:szCs w:val="24"/>
        </w:rPr>
        <w:t>152-ФЗ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> </w:t>
      </w:r>
      <w:r w:rsidR="007B2069" w:rsidRPr="001521AA">
        <w:rPr>
          <w:rFonts w:ascii="Times New Roman" w:hAnsi="Times New Roman" w:cs="Times New Roman"/>
          <w:bCs/>
          <w:sz w:val="24"/>
          <w:szCs w:val="24"/>
        </w:rPr>
        <w:t>«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7B2069" w:rsidRPr="001521AA">
        <w:rPr>
          <w:rFonts w:ascii="Times New Roman" w:hAnsi="Times New Roman" w:cs="Times New Roman"/>
          <w:bCs/>
          <w:sz w:val="24"/>
          <w:szCs w:val="24"/>
        </w:rPr>
        <w:t>»,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 xml:space="preserve"> от 27 июля 2006 года </w:t>
      </w:r>
      <w:hyperlink r:id="rId8" w:history="1">
        <w:r w:rsidR="004B30E3" w:rsidRPr="001521AA">
          <w:rPr>
            <w:rFonts w:ascii="Times New Roman" w:hAnsi="Times New Roman" w:cs="Times New Roman"/>
            <w:bCs/>
            <w:sz w:val="24"/>
            <w:szCs w:val="24"/>
          </w:rPr>
          <w:t>№ </w:t>
        </w:r>
        <w:r w:rsidR="00445DB5" w:rsidRPr="001521AA">
          <w:rPr>
            <w:rFonts w:ascii="Times New Roman" w:hAnsi="Times New Roman" w:cs="Times New Roman"/>
            <w:bCs/>
            <w:sz w:val="24"/>
            <w:szCs w:val="24"/>
          </w:rPr>
          <w:t>149-ФЗ</w:t>
        </w:r>
      </w:hyperlink>
      <w:r w:rsidR="00445DB5" w:rsidRPr="001521AA">
        <w:rPr>
          <w:rFonts w:ascii="Times New Roman" w:hAnsi="Times New Roman" w:cs="Times New Roman"/>
          <w:bCs/>
          <w:sz w:val="24"/>
          <w:szCs w:val="24"/>
        </w:rPr>
        <w:t> </w:t>
      </w:r>
      <w:r w:rsidR="004B30E3" w:rsidRPr="001521AA">
        <w:rPr>
          <w:rFonts w:ascii="Times New Roman" w:hAnsi="Times New Roman" w:cs="Times New Roman"/>
          <w:bCs/>
          <w:sz w:val="24"/>
          <w:szCs w:val="24"/>
        </w:rPr>
        <w:t>«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>Об информации, информационных технологиях и о защите информации</w:t>
      </w:r>
      <w:r w:rsidR="004B30E3" w:rsidRPr="001521AA">
        <w:rPr>
          <w:rFonts w:ascii="Times New Roman" w:hAnsi="Times New Roman" w:cs="Times New Roman"/>
          <w:bCs/>
          <w:sz w:val="24"/>
          <w:szCs w:val="24"/>
        </w:rPr>
        <w:t>»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 xml:space="preserve"> с применением необходимых организационных и технических мер защиты, в том числе с использованием применяемых средств криптографической защиты информации (далее - СКЗИ) с функциями шифрования</w:t>
      </w:r>
      <w:r w:rsidR="00B8155D" w:rsidRPr="001521AA">
        <w:rPr>
          <w:rFonts w:ascii="Times New Roman" w:hAnsi="Times New Roman" w:cs="Times New Roman"/>
          <w:bCs/>
          <w:sz w:val="24"/>
          <w:szCs w:val="24"/>
        </w:rPr>
        <w:t xml:space="preserve"> персональны</w:t>
      </w:r>
      <w:r w:rsidR="004B30E3" w:rsidRPr="001521AA">
        <w:rPr>
          <w:rFonts w:ascii="Times New Roman" w:hAnsi="Times New Roman" w:cs="Times New Roman"/>
          <w:bCs/>
          <w:sz w:val="24"/>
          <w:szCs w:val="24"/>
        </w:rPr>
        <w:t>х данных Потребителей о неправомерного</w:t>
      </w:r>
      <w:r w:rsidR="00B8155D" w:rsidRPr="001521AA">
        <w:rPr>
          <w:rFonts w:ascii="Times New Roman" w:hAnsi="Times New Roman" w:cs="Times New Roman"/>
          <w:bCs/>
          <w:sz w:val="24"/>
          <w:szCs w:val="24"/>
        </w:rPr>
        <w:t xml:space="preserve"> и или случайного доступа к ним и других неправомерных действиях.</w:t>
      </w:r>
    </w:p>
    <w:p w:rsidR="00B8155D" w:rsidRPr="001521AA" w:rsidRDefault="000E2E0F" w:rsidP="004B30E3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1AA">
        <w:rPr>
          <w:rFonts w:ascii="Times New Roman" w:hAnsi="Times New Roman" w:cs="Times New Roman"/>
          <w:bCs/>
          <w:sz w:val="24"/>
          <w:szCs w:val="24"/>
        </w:rPr>
        <w:t>3</w:t>
      </w:r>
      <w:r w:rsidR="00B8155D" w:rsidRPr="001521AA">
        <w:rPr>
          <w:rFonts w:ascii="Times New Roman" w:hAnsi="Times New Roman" w:cs="Times New Roman"/>
          <w:bCs/>
          <w:sz w:val="24"/>
          <w:szCs w:val="24"/>
        </w:rPr>
        <w:t>.2. Обмен сведениями возможен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настоящему Соглашению.</w:t>
      </w:r>
    </w:p>
    <w:p w:rsidR="0055018E" w:rsidRPr="005F514F" w:rsidRDefault="000E2E0F" w:rsidP="000E2E0F">
      <w:pPr>
        <w:pStyle w:val="ConsPlusNormal"/>
        <w:ind w:firstLine="0"/>
        <w:jc w:val="both"/>
        <w:rPr>
          <w:color w:val="000000"/>
          <w:sz w:val="24"/>
          <w:szCs w:val="24"/>
        </w:rPr>
      </w:pPr>
      <w:bookmarkStart w:id="1" w:name="100010"/>
      <w:bookmarkEnd w:id="1"/>
      <w:r w:rsidRPr="001521AA">
        <w:rPr>
          <w:rFonts w:ascii="Times New Roman" w:hAnsi="Times New Roman" w:cs="Times New Roman"/>
          <w:bCs/>
          <w:sz w:val="24"/>
          <w:szCs w:val="24"/>
        </w:rPr>
        <w:t>3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>.</w:t>
      </w:r>
      <w:r w:rsidRPr="001521AA">
        <w:rPr>
          <w:rFonts w:ascii="Times New Roman" w:hAnsi="Times New Roman" w:cs="Times New Roman"/>
          <w:bCs/>
          <w:sz w:val="24"/>
          <w:szCs w:val="24"/>
        </w:rPr>
        <w:t>3</w:t>
      </w:r>
      <w:r w:rsidR="00445DB5" w:rsidRPr="001521AA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2" w:name="100011"/>
      <w:bookmarkStart w:id="3" w:name="100012"/>
      <w:bookmarkEnd w:id="2"/>
      <w:bookmarkEnd w:id="3"/>
      <w:r w:rsidR="00B8155D" w:rsidRPr="001521AA">
        <w:rPr>
          <w:rFonts w:ascii="Times New Roman" w:hAnsi="Times New Roman" w:cs="Times New Roman"/>
          <w:bCs/>
          <w:sz w:val="24"/>
          <w:szCs w:val="24"/>
        </w:rPr>
        <w:t xml:space="preserve">Обмен информацией может осуществляться посредством съемных электронных носителей информации (с предварительной проверкой их на наличие вирусов) в порядке, установленном для </w:t>
      </w:r>
      <w:r w:rsidR="00B8155D" w:rsidRPr="001521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обращения с информацией ограниченного распространения, не содержащей сведений, составляющих государственную тайну. </w:t>
      </w:r>
    </w:p>
    <w:p w:rsidR="0055018E" w:rsidRPr="001521AA" w:rsidRDefault="000E2E0F" w:rsidP="0037581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521AA">
        <w:rPr>
          <w:sz w:val="24"/>
          <w:szCs w:val="24"/>
        </w:rPr>
        <w:t>3.</w:t>
      </w:r>
      <w:r w:rsidR="00102CB5" w:rsidRPr="001521AA">
        <w:rPr>
          <w:sz w:val="24"/>
          <w:szCs w:val="24"/>
        </w:rPr>
        <w:t>4.</w:t>
      </w:r>
      <w:r w:rsidR="0055018E" w:rsidRPr="001521AA">
        <w:rPr>
          <w:sz w:val="24"/>
          <w:szCs w:val="24"/>
        </w:rPr>
        <w:t xml:space="preserve">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Pr="001521AA">
        <w:rPr>
          <w:sz w:val="24"/>
          <w:szCs w:val="24"/>
        </w:rPr>
        <w:t>Соглашения,</w:t>
      </w:r>
      <w:r w:rsidR="0055018E" w:rsidRPr="001521AA">
        <w:rPr>
          <w:sz w:val="24"/>
          <w:szCs w:val="24"/>
        </w:rPr>
        <w:t xml:space="preserve">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 доступа на законном основании.</w:t>
      </w:r>
    </w:p>
    <w:p w:rsidR="0055018E" w:rsidRPr="001521AA" w:rsidRDefault="000E2E0F" w:rsidP="003F370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521AA">
        <w:rPr>
          <w:sz w:val="24"/>
          <w:szCs w:val="24"/>
        </w:rPr>
        <w:t>3.5</w:t>
      </w:r>
      <w:r w:rsidR="0055018E" w:rsidRPr="001521AA">
        <w:rPr>
          <w:sz w:val="24"/>
          <w:szCs w:val="24"/>
        </w:rPr>
        <w:t>. Никакая информация не может быть разглашена какой-либо из Сторон</w:t>
      </w:r>
      <w:r w:rsidR="00E962F7" w:rsidRPr="001521AA">
        <w:rPr>
          <w:sz w:val="24"/>
          <w:szCs w:val="24"/>
        </w:rPr>
        <w:t>,</w:t>
      </w:r>
      <w:r w:rsidR="0055018E" w:rsidRPr="001521AA">
        <w:rPr>
          <w:sz w:val="24"/>
          <w:szCs w:val="24"/>
        </w:rPr>
        <w:t xml:space="preserve">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Pr="001521AA">
        <w:rPr>
          <w:sz w:val="24"/>
          <w:szCs w:val="24"/>
        </w:rPr>
        <w:t>Соглашения</w:t>
      </w:r>
      <w:r w:rsidR="00D12448" w:rsidRPr="001521AA">
        <w:rPr>
          <w:sz w:val="24"/>
          <w:szCs w:val="24"/>
        </w:rPr>
        <w:t>, за исключением собственников помещений жилого дома</w:t>
      </w:r>
      <w:r w:rsidR="0055018E" w:rsidRPr="001521AA">
        <w:rPr>
          <w:sz w:val="24"/>
          <w:szCs w:val="24"/>
        </w:rPr>
        <w:t>.</w:t>
      </w:r>
    </w:p>
    <w:p w:rsidR="0055018E" w:rsidRPr="001521AA" w:rsidRDefault="000E2E0F" w:rsidP="003F370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521AA">
        <w:rPr>
          <w:sz w:val="24"/>
          <w:szCs w:val="24"/>
        </w:rPr>
        <w:t>3.6</w:t>
      </w:r>
      <w:r w:rsidR="0055018E" w:rsidRPr="001521AA">
        <w:rPr>
          <w:sz w:val="24"/>
          <w:szCs w:val="24"/>
        </w:rPr>
        <w:t>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:rsidR="004520D1" w:rsidRPr="003E4362" w:rsidRDefault="004520D1" w:rsidP="003F3708">
      <w:pPr>
        <w:jc w:val="center"/>
        <w:rPr>
          <w:sz w:val="24"/>
          <w:szCs w:val="24"/>
        </w:rPr>
      </w:pPr>
    </w:p>
    <w:p w:rsidR="0055018E" w:rsidRPr="001521AA" w:rsidRDefault="000964F3" w:rsidP="003F3708">
      <w:pPr>
        <w:jc w:val="center"/>
        <w:rPr>
          <w:b/>
          <w:sz w:val="24"/>
          <w:szCs w:val="24"/>
        </w:rPr>
      </w:pPr>
      <w:r w:rsidRPr="001521AA">
        <w:rPr>
          <w:b/>
          <w:sz w:val="24"/>
          <w:szCs w:val="24"/>
        </w:rPr>
        <w:t>4</w:t>
      </w:r>
      <w:r w:rsidR="0055018E" w:rsidRPr="001521AA">
        <w:rPr>
          <w:b/>
          <w:sz w:val="24"/>
          <w:szCs w:val="24"/>
        </w:rPr>
        <w:t>.</w:t>
      </w:r>
      <w:r w:rsidR="000E2E0F" w:rsidRPr="001521AA">
        <w:rPr>
          <w:b/>
          <w:sz w:val="24"/>
          <w:szCs w:val="24"/>
        </w:rPr>
        <w:t xml:space="preserve"> Ответственность сторон и </w:t>
      </w:r>
      <w:r w:rsidR="0055018E" w:rsidRPr="001521AA">
        <w:rPr>
          <w:b/>
          <w:sz w:val="24"/>
          <w:szCs w:val="24"/>
        </w:rPr>
        <w:t>Форс-мажор</w:t>
      </w:r>
    </w:p>
    <w:p w:rsidR="00A431A7" w:rsidRPr="001521AA" w:rsidRDefault="00A431A7" w:rsidP="003F3708">
      <w:pPr>
        <w:jc w:val="center"/>
        <w:rPr>
          <w:b/>
          <w:sz w:val="12"/>
          <w:szCs w:val="24"/>
        </w:rPr>
      </w:pPr>
    </w:p>
    <w:p w:rsidR="000E2E0F" w:rsidRPr="001521AA" w:rsidRDefault="000964F3" w:rsidP="00A00D5F">
      <w:pPr>
        <w:widowControl w:val="0"/>
        <w:suppressLineNumbers/>
        <w:jc w:val="both"/>
        <w:rPr>
          <w:sz w:val="24"/>
          <w:szCs w:val="24"/>
        </w:rPr>
      </w:pPr>
      <w:r w:rsidRPr="001521AA">
        <w:rPr>
          <w:sz w:val="24"/>
          <w:szCs w:val="24"/>
        </w:rPr>
        <w:t>4</w:t>
      </w:r>
      <w:r w:rsidR="000E2E0F" w:rsidRPr="001521AA">
        <w:rPr>
          <w:sz w:val="24"/>
          <w:szCs w:val="24"/>
        </w:rPr>
        <w:t xml:space="preserve">.1.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55018E" w:rsidRPr="001521AA" w:rsidRDefault="000964F3" w:rsidP="00A00D5F">
      <w:pPr>
        <w:widowControl w:val="0"/>
        <w:suppressLineNumbers/>
        <w:jc w:val="both"/>
        <w:rPr>
          <w:sz w:val="24"/>
          <w:szCs w:val="24"/>
        </w:rPr>
      </w:pPr>
      <w:r w:rsidRPr="001521AA">
        <w:rPr>
          <w:sz w:val="24"/>
          <w:szCs w:val="24"/>
        </w:rPr>
        <w:t>4</w:t>
      </w:r>
      <w:r w:rsidR="000E2E0F" w:rsidRPr="001521AA">
        <w:rPr>
          <w:sz w:val="24"/>
          <w:szCs w:val="24"/>
        </w:rPr>
        <w:t>.2. </w:t>
      </w:r>
      <w:r w:rsidR="0055018E" w:rsidRPr="001521AA">
        <w:rPr>
          <w:sz w:val="24"/>
          <w:szCs w:val="24"/>
        </w:rPr>
        <w:t>Стороны не несут ответственности за задерж</w:t>
      </w:r>
      <w:r w:rsidR="00A12275" w:rsidRPr="001521AA">
        <w:rPr>
          <w:sz w:val="24"/>
          <w:szCs w:val="24"/>
        </w:rPr>
        <w:t>ки в исполнении или неисполнение</w:t>
      </w:r>
      <w:r w:rsidR="006C596D" w:rsidRPr="001521AA">
        <w:rPr>
          <w:sz w:val="24"/>
          <w:szCs w:val="24"/>
        </w:rPr>
        <w:t xml:space="preserve"> </w:t>
      </w:r>
      <w:r w:rsidR="00F25218" w:rsidRPr="001521AA">
        <w:rPr>
          <w:sz w:val="24"/>
          <w:szCs w:val="24"/>
        </w:rPr>
        <w:t>О</w:t>
      </w:r>
      <w:r w:rsidR="0055018E" w:rsidRPr="001521AA">
        <w:rPr>
          <w:sz w:val="24"/>
          <w:szCs w:val="24"/>
        </w:rPr>
        <w:t>бязательств</w:t>
      </w:r>
      <w:r w:rsidR="00F25218" w:rsidRPr="001521AA">
        <w:rPr>
          <w:sz w:val="24"/>
          <w:szCs w:val="24"/>
        </w:rPr>
        <w:t xml:space="preserve"> </w:t>
      </w:r>
      <w:r w:rsidR="0055018E" w:rsidRPr="001521AA">
        <w:rPr>
          <w:sz w:val="24"/>
          <w:szCs w:val="24"/>
        </w:rPr>
        <w:t xml:space="preserve">по </w:t>
      </w:r>
      <w:r w:rsidR="00266309" w:rsidRPr="001521AA">
        <w:rPr>
          <w:sz w:val="24"/>
          <w:szCs w:val="24"/>
        </w:rPr>
        <w:t>Соглашению</w:t>
      </w:r>
      <w:r w:rsidR="0055018E" w:rsidRPr="001521AA">
        <w:rPr>
          <w:sz w:val="24"/>
          <w:szCs w:val="24"/>
        </w:rPr>
        <w:t xml:space="preserve">, если задержки или неисполнение произошли вследствие обстоятельств непреодолимой силы, при условии, что они непосредственно влияют на выполнение Сторонами обязательств по </w:t>
      </w:r>
      <w:r w:rsidR="00266309" w:rsidRPr="001521AA">
        <w:rPr>
          <w:sz w:val="24"/>
          <w:szCs w:val="24"/>
        </w:rPr>
        <w:t>Соглашению</w:t>
      </w:r>
      <w:r w:rsidR="0055018E" w:rsidRPr="001521AA">
        <w:rPr>
          <w:sz w:val="24"/>
          <w:szCs w:val="24"/>
        </w:rPr>
        <w:t>.</w:t>
      </w:r>
    </w:p>
    <w:p w:rsidR="0055018E" w:rsidRPr="001521AA" w:rsidRDefault="000964F3" w:rsidP="0037581C">
      <w:pPr>
        <w:widowControl w:val="0"/>
        <w:suppressLineNumbers/>
        <w:jc w:val="both"/>
        <w:rPr>
          <w:bCs/>
          <w:sz w:val="24"/>
          <w:szCs w:val="24"/>
        </w:rPr>
      </w:pPr>
      <w:r w:rsidRPr="001521AA">
        <w:rPr>
          <w:sz w:val="24"/>
          <w:szCs w:val="24"/>
        </w:rPr>
        <w:t>4</w:t>
      </w:r>
      <w:r w:rsidR="00BC702D" w:rsidRPr="001521AA">
        <w:rPr>
          <w:sz w:val="24"/>
          <w:szCs w:val="24"/>
        </w:rPr>
        <w:t>.</w:t>
      </w:r>
      <w:r w:rsidR="000E2E0F" w:rsidRPr="001521AA">
        <w:rPr>
          <w:sz w:val="24"/>
          <w:szCs w:val="24"/>
        </w:rPr>
        <w:t>3</w:t>
      </w:r>
      <w:r w:rsidR="00BC702D" w:rsidRPr="001521AA">
        <w:rPr>
          <w:sz w:val="24"/>
          <w:szCs w:val="24"/>
        </w:rPr>
        <w:t xml:space="preserve">. </w:t>
      </w:r>
      <w:r w:rsidR="0055018E" w:rsidRPr="001521AA">
        <w:rPr>
          <w:sz w:val="24"/>
          <w:szCs w:val="24"/>
        </w:rPr>
        <w:t>Стороны не несут ответственности за любой ущерб, включая убытки, а также</w:t>
      </w:r>
      <w:r w:rsidR="00A87824" w:rsidRPr="001521AA">
        <w:rPr>
          <w:sz w:val="24"/>
          <w:szCs w:val="24"/>
        </w:rPr>
        <w:t xml:space="preserve"> </w:t>
      </w:r>
      <w:r w:rsidR="0055018E" w:rsidRPr="001521AA">
        <w:rPr>
          <w:sz w:val="24"/>
          <w:szCs w:val="24"/>
        </w:rPr>
        <w:t>расходы,</w:t>
      </w:r>
      <w:r w:rsidR="00F25218" w:rsidRPr="001521AA">
        <w:rPr>
          <w:sz w:val="24"/>
          <w:szCs w:val="24"/>
        </w:rPr>
        <w:t xml:space="preserve"> </w:t>
      </w:r>
      <w:r w:rsidR="0055018E" w:rsidRPr="001521AA">
        <w:rPr>
          <w:sz w:val="24"/>
          <w:szCs w:val="24"/>
        </w:rPr>
        <w:t>связанные с претензиями или требованиями третьих лиц, которые могут возникнуть в результате обстоятельств непреодолимой силы.</w:t>
      </w:r>
    </w:p>
    <w:p w:rsidR="0055018E" w:rsidRDefault="000964F3" w:rsidP="00E163C0">
      <w:pPr>
        <w:jc w:val="both"/>
        <w:rPr>
          <w:sz w:val="24"/>
          <w:szCs w:val="24"/>
        </w:rPr>
      </w:pPr>
      <w:r w:rsidRPr="001521AA">
        <w:rPr>
          <w:sz w:val="24"/>
          <w:szCs w:val="24"/>
        </w:rPr>
        <w:t>4</w:t>
      </w:r>
      <w:r w:rsidR="00E163C0" w:rsidRPr="001521AA">
        <w:rPr>
          <w:sz w:val="24"/>
          <w:szCs w:val="24"/>
        </w:rPr>
        <w:t>.</w:t>
      </w:r>
      <w:r w:rsidR="000E2E0F" w:rsidRPr="001521AA">
        <w:rPr>
          <w:sz w:val="24"/>
          <w:szCs w:val="24"/>
        </w:rPr>
        <w:t>4</w:t>
      </w:r>
      <w:r w:rsidR="00E163C0" w:rsidRPr="001521AA">
        <w:rPr>
          <w:sz w:val="24"/>
          <w:szCs w:val="24"/>
        </w:rPr>
        <w:t>. Сторона</w:t>
      </w:r>
      <w:r w:rsidR="0055018E" w:rsidRPr="001521AA">
        <w:rPr>
          <w:sz w:val="24"/>
          <w:szCs w:val="24"/>
        </w:rPr>
        <w:t xml:space="preserve">, оказавшаяся не в состоянии выполнить свои обязательства по </w:t>
      </w:r>
      <w:r w:rsidR="00266309" w:rsidRPr="001521AA">
        <w:rPr>
          <w:sz w:val="24"/>
          <w:szCs w:val="24"/>
        </w:rPr>
        <w:t>настоящему Соглашению</w:t>
      </w:r>
      <w:r w:rsidR="0055018E" w:rsidRPr="001521AA">
        <w:rPr>
          <w:sz w:val="24"/>
          <w:szCs w:val="24"/>
        </w:rPr>
        <w:t>, обязана в течени</w:t>
      </w:r>
      <w:r w:rsidR="006C596D" w:rsidRPr="001521AA">
        <w:rPr>
          <w:sz w:val="24"/>
          <w:szCs w:val="24"/>
        </w:rPr>
        <w:t>е</w:t>
      </w:r>
      <w:r w:rsidR="0055018E" w:rsidRPr="001521AA">
        <w:rPr>
          <w:sz w:val="24"/>
          <w:szCs w:val="24"/>
        </w:rPr>
        <w:t xml:space="preserve"> семи рабочих дней извести</w:t>
      </w:r>
      <w:r w:rsidR="00E163C0" w:rsidRPr="001521AA">
        <w:rPr>
          <w:sz w:val="24"/>
          <w:szCs w:val="24"/>
        </w:rPr>
        <w:t>ть другую Сторону</w:t>
      </w:r>
      <w:r w:rsidR="0055018E" w:rsidRPr="001521AA">
        <w:rPr>
          <w:sz w:val="24"/>
          <w:szCs w:val="24"/>
        </w:rPr>
        <w:t xml:space="preserve"> о наступлении или прекращении действия обстоятельств, препятствующих выполнению этих обязательств.</w:t>
      </w:r>
    </w:p>
    <w:p w:rsidR="000964F3" w:rsidRDefault="000964F3" w:rsidP="00E163C0">
      <w:pPr>
        <w:jc w:val="both"/>
        <w:rPr>
          <w:sz w:val="24"/>
          <w:szCs w:val="24"/>
        </w:rPr>
      </w:pPr>
    </w:p>
    <w:p w:rsidR="000964F3" w:rsidRDefault="000964F3" w:rsidP="000964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2C3CB9">
        <w:rPr>
          <w:b/>
          <w:sz w:val="24"/>
          <w:szCs w:val="24"/>
        </w:rPr>
        <w:t xml:space="preserve">. </w:t>
      </w:r>
      <w:r w:rsidR="001521AA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аключительные положения</w:t>
      </w:r>
    </w:p>
    <w:p w:rsidR="000964F3" w:rsidRPr="00BC4D1D" w:rsidRDefault="000964F3" w:rsidP="000964F3">
      <w:pPr>
        <w:jc w:val="center"/>
        <w:rPr>
          <w:b/>
          <w:sz w:val="14"/>
          <w:szCs w:val="24"/>
        </w:rPr>
      </w:pPr>
    </w:p>
    <w:p w:rsidR="000964F3" w:rsidRPr="002C3CB9" w:rsidRDefault="000964F3" w:rsidP="000964F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C3CB9">
        <w:rPr>
          <w:sz w:val="24"/>
          <w:szCs w:val="24"/>
        </w:rPr>
        <w:t>.1.  Настоящ</w:t>
      </w:r>
      <w:r>
        <w:rPr>
          <w:sz w:val="24"/>
          <w:szCs w:val="24"/>
        </w:rPr>
        <w:t>ее</w:t>
      </w:r>
      <w:r w:rsidRPr="002C3CB9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Соглашение</w:t>
      </w:r>
      <w:r w:rsidRPr="002C3CB9">
        <w:rPr>
          <w:sz w:val="24"/>
          <w:szCs w:val="24"/>
        </w:rPr>
        <w:t xml:space="preserve"> считается заключенным с даты подписания на неопределенный срок. </w:t>
      </w:r>
    </w:p>
    <w:p w:rsidR="000964F3" w:rsidRPr="000E2E0F" w:rsidRDefault="000964F3" w:rsidP="000964F3">
      <w:pPr>
        <w:tabs>
          <w:tab w:val="left" w:pos="570"/>
          <w:tab w:val="left" w:pos="1290"/>
          <w:tab w:val="left" w:pos="5220"/>
          <w:tab w:val="left" w:pos="5580"/>
          <w:tab w:val="left" w:pos="5760"/>
        </w:tabs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C3CB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C3CB9">
        <w:rPr>
          <w:sz w:val="24"/>
          <w:szCs w:val="24"/>
        </w:rPr>
        <w:t xml:space="preserve">. </w:t>
      </w:r>
      <w:r w:rsidRPr="000E2E0F">
        <w:rPr>
          <w:sz w:val="24"/>
          <w:szCs w:val="24"/>
        </w:rPr>
        <w:t>Любая из Сторон может предложить изменения или дополнения к действующему Соглашению. Изменения могут быть внесены только при обоюдном согласии Сторон.</w:t>
      </w:r>
    </w:p>
    <w:p w:rsidR="000964F3" w:rsidRPr="000E2E0F" w:rsidRDefault="000964F3" w:rsidP="000964F3">
      <w:pPr>
        <w:tabs>
          <w:tab w:val="left" w:pos="570"/>
          <w:tab w:val="left" w:pos="1290"/>
          <w:tab w:val="left" w:pos="5220"/>
          <w:tab w:val="left" w:pos="5580"/>
          <w:tab w:val="left" w:pos="5760"/>
        </w:tabs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E2E0F">
        <w:rPr>
          <w:sz w:val="24"/>
          <w:szCs w:val="24"/>
        </w:rPr>
        <w:t>.3. Все изменения и дополнения к настоящему Соглашению оформляются в форме Дополнительного соглашения в письменном виде и действительны с момента его подписания Сторонами.</w:t>
      </w:r>
    </w:p>
    <w:p w:rsidR="000964F3" w:rsidRPr="000E2E0F" w:rsidRDefault="000964F3" w:rsidP="000964F3">
      <w:pPr>
        <w:tabs>
          <w:tab w:val="left" w:pos="570"/>
          <w:tab w:val="left" w:pos="1290"/>
          <w:tab w:val="left" w:pos="5220"/>
          <w:tab w:val="left" w:pos="5580"/>
          <w:tab w:val="left" w:pos="5760"/>
        </w:tabs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E2E0F">
        <w:rPr>
          <w:sz w:val="24"/>
          <w:szCs w:val="24"/>
        </w:rPr>
        <w:t>.4. Ни одна из Сторон не вправе передавать свои обязательства по настоящему Соглашению третьей стороне.</w:t>
      </w:r>
    </w:p>
    <w:p w:rsidR="000964F3" w:rsidRPr="000E2E0F" w:rsidRDefault="000964F3" w:rsidP="000964F3">
      <w:pPr>
        <w:tabs>
          <w:tab w:val="left" w:pos="570"/>
          <w:tab w:val="left" w:pos="1290"/>
          <w:tab w:val="left" w:pos="5220"/>
          <w:tab w:val="left" w:pos="5580"/>
          <w:tab w:val="left" w:pos="5760"/>
        </w:tabs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E2E0F">
        <w:rPr>
          <w:sz w:val="24"/>
          <w:szCs w:val="24"/>
        </w:rPr>
        <w:t xml:space="preserve">.5. Соглашение может быть расторгнуто по инициативе одной из Сторон, о чем необходимо письменно уведомить другую </w:t>
      </w:r>
      <w:r>
        <w:rPr>
          <w:sz w:val="24"/>
          <w:szCs w:val="24"/>
        </w:rPr>
        <w:t>С</w:t>
      </w:r>
      <w:r w:rsidRPr="000E2E0F">
        <w:rPr>
          <w:sz w:val="24"/>
          <w:szCs w:val="24"/>
        </w:rPr>
        <w:t>торону не позднее чем за три месяца до дня расторжения, либо по обоюдному согласию Сторон.</w:t>
      </w:r>
    </w:p>
    <w:p w:rsidR="000964F3" w:rsidRDefault="000964F3" w:rsidP="000964F3">
      <w:pPr>
        <w:tabs>
          <w:tab w:val="left" w:pos="570"/>
          <w:tab w:val="left" w:pos="1290"/>
          <w:tab w:val="left" w:pos="5220"/>
          <w:tab w:val="left" w:pos="5580"/>
          <w:tab w:val="left" w:pos="5760"/>
        </w:tabs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5.6. Настоящее С</w:t>
      </w:r>
      <w:r w:rsidRPr="000E2E0F">
        <w:rPr>
          <w:sz w:val="24"/>
          <w:szCs w:val="24"/>
        </w:rPr>
        <w:t>оглашение составлено в двух подлинных и имеющих равн</w:t>
      </w:r>
      <w:r>
        <w:rPr>
          <w:sz w:val="24"/>
          <w:szCs w:val="24"/>
        </w:rPr>
        <w:t>ую юридическую силу экземплярах.</w:t>
      </w:r>
    </w:p>
    <w:p w:rsidR="000964F3" w:rsidRPr="002C3CB9" w:rsidRDefault="000964F3" w:rsidP="000964F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C3CB9">
        <w:rPr>
          <w:sz w:val="24"/>
          <w:szCs w:val="24"/>
        </w:rPr>
        <w:t>.</w:t>
      </w:r>
      <w:r>
        <w:rPr>
          <w:sz w:val="24"/>
          <w:szCs w:val="24"/>
        </w:rPr>
        <w:t>7. Все</w:t>
      </w:r>
      <w:r w:rsidR="000C6CF6">
        <w:rPr>
          <w:sz w:val="24"/>
          <w:szCs w:val="24"/>
        </w:rPr>
        <w:t>,</w:t>
      </w:r>
      <w:r>
        <w:rPr>
          <w:sz w:val="24"/>
          <w:szCs w:val="24"/>
        </w:rPr>
        <w:t xml:space="preserve"> что не предусмотрено С</w:t>
      </w:r>
      <w:r w:rsidRPr="002C3CB9">
        <w:rPr>
          <w:sz w:val="24"/>
          <w:szCs w:val="24"/>
        </w:rPr>
        <w:t xml:space="preserve">торонами настоящим </w:t>
      </w:r>
      <w:r>
        <w:rPr>
          <w:sz w:val="24"/>
          <w:szCs w:val="24"/>
        </w:rPr>
        <w:t>Соглашение</w:t>
      </w:r>
      <w:r w:rsidRPr="002C3CB9">
        <w:rPr>
          <w:sz w:val="24"/>
          <w:szCs w:val="24"/>
        </w:rPr>
        <w:t xml:space="preserve">м регулируется нормами действующего законодательства. </w:t>
      </w:r>
    </w:p>
    <w:p w:rsidR="0055018E" w:rsidRPr="002C3CB9" w:rsidRDefault="0055018E" w:rsidP="0037581C">
      <w:pPr>
        <w:jc w:val="both"/>
        <w:rPr>
          <w:sz w:val="24"/>
          <w:szCs w:val="24"/>
        </w:rPr>
      </w:pPr>
    </w:p>
    <w:p w:rsidR="006C596D" w:rsidRDefault="000964F3" w:rsidP="000964F3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02CB5" w:rsidRPr="002C3CB9">
        <w:rPr>
          <w:b/>
          <w:sz w:val="24"/>
          <w:szCs w:val="24"/>
        </w:rPr>
        <w:t>.</w:t>
      </w:r>
      <w:r w:rsidR="00BC702D" w:rsidRPr="002C3CB9">
        <w:rPr>
          <w:b/>
          <w:sz w:val="24"/>
          <w:szCs w:val="24"/>
        </w:rPr>
        <w:t xml:space="preserve"> </w:t>
      </w:r>
      <w:r w:rsidR="002E35DB" w:rsidRPr="002C3CB9">
        <w:rPr>
          <w:b/>
          <w:sz w:val="24"/>
          <w:szCs w:val="24"/>
        </w:rPr>
        <w:t>Приложения</w:t>
      </w:r>
    </w:p>
    <w:p w:rsidR="00A431A7" w:rsidRPr="00A431A7" w:rsidRDefault="00A431A7" w:rsidP="002E35DB">
      <w:pPr>
        <w:pStyle w:val="a3"/>
        <w:ind w:left="3552"/>
        <w:rPr>
          <w:b/>
          <w:sz w:val="14"/>
          <w:szCs w:val="24"/>
        </w:rPr>
      </w:pPr>
    </w:p>
    <w:p w:rsidR="00BC702D" w:rsidRPr="002C3CB9" w:rsidRDefault="005F514F" w:rsidP="004E5B56">
      <w:pPr>
        <w:pStyle w:val="a3"/>
        <w:ind w:left="0" w:firstLine="426"/>
        <w:rPr>
          <w:sz w:val="23"/>
          <w:szCs w:val="23"/>
        </w:rPr>
      </w:pPr>
      <w:r>
        <w:rPr>
          <w:sz w:val="24"/>
          <w:szCs w:val="24"/>
        </w:rPr>
        <w:t>Приложение 1. </w:t>
      </w:r>
      <w:r w:rsidR="00BC702D" w:rsidRPr="002C3CB9">
        <w:rPr>
          <w:sz w:val="24"/>
          <w:szCs w:val="24"/>
        </w:rPr>
        <w:t xml:space="preserve">«Перечень </w:t>
      </w:r>
      <w:r w:rsidR="006C596D" w:rsidRPr="002C3CB9">
        <w:rPr>
          <w:sz w:val="24"/>
          <w:szCs w:val="24"/>
        </w:rPr>
        <w:t>жилых домов</w:t>
      </w:r>
      <w:r w:rsidR="0013743C" w:rsidRPr="002C3CB9">
        <w:rPr>
          <w:sz w:val="23"/>
          <w:szCs w:val="23"/>
        </w:rPr>
        <w:t>»</w:t>
      </w:r>
      <w:r w:rsidR="00A86EDD" w:rsidRPr="002C3CB9">
        <w:rPr>
          <w:sz w:val="23"/>
          <w:szCs w:val="23"/>
        </w:rPr>
        <w:t>.</w:t>
      </w:r>
    </w:p>
    <w:p w:rsidR="00E90037" w:rsidRPr="002C3CB9" w:rsidRDefault="00A431A7" w:rsidP="004E5B56">
      <w:pPr>
        <w:ind w:firstLine="426"/>
        <w:jc w:val="both"/>
        <w:rPr>
          <w:sz w:val="24"/>
          <w:szCs w:val="24"/>
        </w:rPr>
      </w:pPr>
      <w:r>
        <w:rPr>
          <w:sz w:val="23"/>
          <w:szCs w:val="23"/>
        </w:rPr>
        <w:t>Приложение</w:t>
      </w:r>
      <w:r w:rsidR="005F514F">
        <w:rPr>
          <w:sz w:val="23"/>
          <w:szCs w:val="23"/>
        </w:rPr>
        <w:t> 2. </w:t>
      </w:r>
      <w:r w:rsidR="00A86EDD" w:rsidRPr="002C3CB9">
        <w:rPr>
          <w:sz w:val="23"/>
          <w:szCs w:val="23"/>
        </w:rPr>
        <w:t>«</w:t>
      </w:r>
      <w:r w:rsidR="00266309" w:rsidRPr="00266309">
        <w:rPr>
          <w:color w:val="000000"/>
          <w:sz w:val="24"/>
          <w:szCs w:val="24"/>
        </w:rPr>
        <w:t>Список необходимой информации при переходе на прямые договора собственник</w:t>
      </w:r>
      <w:r w:rsidR="003A1EFA">
        <w:rPr>
          <w:color w:val="000000"/>
          <w:sz w:val="24"/>
          <w:szCs w:val="24"/>
        </w:rPr>
        <w:t>ов</w:t>
      </w:r>
      <w:r w:rsidR="00266309" w:rsidRPr="00266309">
        <w:rPr>
          <w:color w:val="000000"/>
          <w:sz w:val="24"/>
          <w:szCs w:val="24"/>
        </w:rPr>
        <w:t xml:space="preserve"> помещений</w:t>
      </w:r>
      <w:r w:rsidR="00A86EDD" w:rsidRPr="002C3CB9">
        <w:rPr>
          <w:color w:val="000000"/>
          <w:sz w:val="24"/>
          <w:szCs w:val="24"/>
        </w:rPr>
        <w:t>»</w:t>
      </w:r>
    </w:p>
    <w:p w:rsidR="00887492" w:rsidRPr="002C3CB9" w:rsidRDefault="00E90037" w:rsidP="004E5B56">
      <w:pPr>
        <w:ind w:firstLine="426"/>
        <w:rPr>
          <w:sz w:val="24"/>
          <w:szCs w:val="24"/>
        </w:rPr>
      </w:pPr>
      <w:r w:rsidRPr="002C3CB9">
        <w:rPr>
          <w:sz w:val="24"/>
          <w:szCs w:val="24"/>
        </w:rPr>
        <w:t>Приложение</w:t>
      </w:r>
      <w:r w:rsidR="003E2A18" w:rsidRPr="002C3CB9">
        <w:rPr>
          <w:sz w:val="24"/>
          <w:szCs w:val="24"/>
        </w:rPr>
        <w:t xml:space="preserve"> 3</w:t>
      </w:r>
      <w:r w:rsidRPr="002C3CB9">
        <w:rPr>
          <w:sz w:val="24"/>
          <w:szCs w:val="24"/>
        </w:rPr>
        <w:t>. «</w:t>
      </w:r>
      <w:r w:rsidR="002E7426" w:rsidRPr="002C3CB9">
        <w:rPr>
          <w:sz w:val="24"/>
          <w:szCs w:val="24"/>
        </w:rPr>
        <w:t xml:space="preserve">Отчет </w:t>
      </w:r>
      <w:r w:rsidR="00266309">
        <w:rPr>
          <w:sz w:val="24"/>
          <w:szCs w:val="24"/>
        </w:rPr>
        <w:t>РСО</w:t>
      </w:r>
      <w:r w:rsidR="002E7426" w:rsidRPr="002C3CB9">
        <w:rPr>
          <w:sz w:val="24"/>
          <w:szCs w:val="24"/>
        </w:rPr>
        <w:t xml:space="preserve"> за тепловую энергию и ГВС</w:t>
      </w:r>
      <w:r w:rsidR="00691F0F" w:rsidRPr="002C3CB9">
        <w:rPr>
          <w:sz w:val="24"/>
          <w:szCs w:val="24"/>
        </w:rPr>
        <w:t>»</w:t>
      </w:r>
    </w:p>
    <w:p w:rsidR="004E5B56" w:rsidRDefault="00164F00" w:rsidP="004E5B56">
      <w:pPr>
        <w:ind w:firstLine="426"/>
        <w:jc w:val="both"/>
        <w:rPr>
          <w:sz w:val="24"/>
          <w:szCs w:val="24"/>
        </w:rPr>
      </w:pPr>
      <w:r w:rsidRPr="002C3CB9">
        <w:rPr>
          <w:sz w:val="24"/>
          <w:szCs w:val="24"/>
        </w:rPr>
        <w:t>Приложение 4.</w:t>
      </w:r>
      <w:r w:rsidR="00691F0F" w:rsidRPr="002C3CB9">
        <w:rPr>
          <w:sz w:val="24"/>
          <w:szCs w:val="24"/>
        </w:rPr>
        <w:t xml:space="preserve"> «Данные индивидуальных приборов учета ГВС в помещениях МКД»</w:t>
      </w:r>
    </w:p>
    <w:p w:rsidR="00691F0F" w:rsidRPr="002C3CB9" w:rsidRDefault="004E5B56" w:rsidP="004E5B5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5.</w:t>
      </w:r>
      <w:r w:rsidR="00691F0F" w:rsidRPr="002C3CB9">
        <w:rPr>
          <w:sz w:val="24"/>
          <w:szCs w:val="24"/>
        </w:rPr>
        <w:t xml:space="preserve"> </w:t>
      </w:r>
      <w:r>
        <w:rPr>
          <w:sz w:val="24"/>
          <w:szCs w:val="24"/>
        </w:rPr>
        <w:t>«Данные индивидуальных приборов учета на отопление в помещениях МКД»</w:t>
      </w:r>
    </w:p>
    <w:p w:rsidR="005F514F" w:rsidRDefault="004E5B56" w:rsidP="005F514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  <w:r w:rsidR="003F3F6F" w:rsidRPr="002C3CB9">
        <w:rPr>
          <w:sz w:val="24"/>
          <w:szCs w:val="24"/>
        </w:rPr>
        <w:t xml:space="preserve">. </w:t>
      </w:r>
      <w:r w:rsidR="00164F00" w:rsidRPr="002C3CB9">
        <w:rPr>
          <w:sz w:val="24"/>
          <w:szCs w:val="24"/>
        </w:rPr>
        <w:t>«Список необходимой информации по собственникам нежилых помещений (для потребителей с образованием юридического лица)»</w:t>
      </w:r>
    </w:p>
    <w:p w:rsidR="00BD1A82" w:rsidRPr="002C3CB9" w:rsidRDefault="00164F00" w:rsidP="005F514F">
      <w:pPr>
        <w:ind w:firstLine="426"/>
        <w:jc w:val="both"/>
        <w:rPr>
          <w:sz w:val="24"/>
          <w:szCs w:val="24"/>
        </w:rPr>
      </w:pPr>
      <w:r w:rsidRPr="002C3CB9">
        <w:rPr>
          <w:sz w:val="24"/>
          <w:szCs w:val="24"/>
        </w:rPr>
        <w:t xml:space="preserve">Приложение </w:t>
      </w:r>
      <w:r w:rsidR="004E5B56">
        <w:rPr>
          <w:sz w:val="24"/>
          <w:szCs w:val="24"/>
        </w:rPr>
        <w:t>7.</w:t>
      </w:r>
      <w:r w:rsidRPr="002C3CB9">
        <w:rPr>
          <w:sz w:val="24"/>
          <w:szCs w:val="24"/>
        </w:rPr>
        <w:t xml:space="preserve"> «Список необходимой информации по собственникам нежилых помещений (для потребителей </w:t>
      </w:r>
      <w:proofErr w:type="gramStart"/>
      <w:r w:rsidRPr="002C3CB9">
        <w:rPr>
          <w:sz w:val="24"/>
          <w:szCs w:val="24"/>
        </w:rPr>
        <w:t>без образованием</w:t>
      </w:r>
      <w:proofErr w:type="gramEnd"/>
      <w:r w:rsidRPr="002C3CB9">
        <w:rPr>
          <w:sz w:val="24"/>
          <w:szCs w:val="24"/>
        </w:rPr>
        <w:t xml:space="preserve"> юридического лица)»</w:t>
      </w:r>
    </w:p>
    <w:p w:rsidR="008D10D9" w:rsidRPr="002C3CB9" w:rsidRDefault="008D10D9" w:rsidP="0038235A">
      <w:pPr>
        <w:jc w:val="both"/>
        <w:rPr>
          <w:sz w:val="24"/>
          <w:szCs w:val="24"/>
        </w:rPr>
      </w:pPr>
    </w:p>
    <w:p w:rsidR="0055018E" w:rsidRDefault="000964F3" w:rsidP="00BD1A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E1184" w:rsidRPr="002C3CB9">
        <w:rPr>
          <w:b/>
          <w:sz w:val="24"/>
          <w:szCs w:val="24"/>
        </w:rPr>
        <w:t>.</w:t>
      </w:r>
      <w:r w:rsidR="006C596D" w:rsidRPr="002C3CB9">
        <w:rPr>
          <w:b/>
          <w:sz w:val="24"/>
          <w:szCs w:val="24"/>
        </w:rPr>
        <w:t xml:space="preserve"> </w:t>
      </w:r>
      <w:r w:rsidR="0055018E" w:rsidRPr="002C3CB9">
        <w:rPr>
          <w:b/>
          <w:sz w:val="24"/>
          <w:szCs w:val="24"/>
        </w:rPr>
        <w:t>Подписи сторон</w:t>
      </w:r>
    </w:p>
    <w:p w:rsidR="002F0038" w:rsidRPr="006C596D" w:rsidRDefault="002F0038" w:rsidP="00BD1A82">
      <w:pPr>
        <w:jc w:val="center"/>
        <w:rPr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678"/>
      </w:tblGrid>
      <w:tr w:rsidR="00D774AF" w:rsidRPr="004F759C" w:rsidTr="002F0038">
        <w:trPr>
          <w:trHeight w:val="377"/>
        </w:trPr>
        <w:tc>
          <w:tcPr>
            <w:tcW w:w="5670" w:type="dxa"/>
          </w:tcPr>
          <w:p w:rsidR="00D774AF" w:rsidRPr="004F759C" w:rsidRDefault="00266309" w:rsidP="00D774AF">
            <w:pPr>
              <w:spacing w:after="12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РСО</w:t>
            </w:r>
          </w:p>
        </w:tc>
        <w:tc>
          <w:tcPr>
            <w:tcW w:w="4678" w:type="dxa"/>
          </w:tcPr>
          <w:p w:rsidR="00D774AF" w:rsidRPr="004F759C" w:rsidRDefault="00266309" w:rsidP="00D774AF">
            <w:pPr>
              <w:tabs>
                <w:tab w:val="left" w:pos="1410"/>
                <w:tab w:val="left" w:pos="5400"/>
                <w:tab w:val="left" w:pos="6465"/>
              </w:tabs>
              <w:spacing w:after="12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ИСПОЛНИТЕЛЬ</w:t>
            </w:r>
          </w:p>
        </w:tc>
      </w:tr>
      <w:tr w:rsidR="00D774AF" w:rsidRPr="004F759C" w:rsidTr="00A431A7">
        <w:trPr>
          <w:trHeight w:val="416"/>
        </w:trPr>
        <w:tc>
          <w:tcPr>
            <w:tcW w:w="5670" w:type="dxa"/>
          </w:tcPr>
          <w:p w:rsidR="00A667CC" w:rsidRDefault="00A667CC" w:rsidP="00A667CC">
            <w:pPr>
              <w:tabs>
                <w:tab w:val="left" w:pos="5220"/>
                <w:tab w:val="left" w:pos="5400"/>
              </w:tabs>
              <w:jc w:val="both"/>
              <w:rPr>
                <w:color w:val="000000"/>
                <w:sz w:val="22"/>
                <w:szCs w:val="22"/>
              </w:rPr>
            </w:pPr>
            <w:r w:rsidRPr="00700956">
              <w:rPr>
                <w:color w:val="000000"/>
                <w:sz w:val="22"/>
                <w:szCs w:val="22"/>
              </w:rPr>
              <w:t xml:space="preserve">МУП </w:t>
            </w:r>
          </w:p>
          <w:p w:rsidR="0021430F" w:rsidRPr="00EF2509" w:rsidRDefault="0021430F" w:rsidP="002143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00956">
              <w:rPr>
                <w:color w:val="000000"/>
                <w:sz w:val="22"/>
                <w:szCs w:val="22"/>
              </w:rPr>
              <w:t xml:space="preserve">р/с </w:t>
            </w:r>
            <w:r w:rsidR="00EF2509">
              <w:rPr>
                <w:rFonts w:eastAsia="Calibri"/>
                <w:sz w:val="22"/>
                <w:szCs w:val="22"/>
              </w:rPr>
              <w:t>__________</w:t>
            </w:r>
          </w:p>
          <w:p w:rsidR="0021430F" w:rsidRPr="0021430F" w:rsidRDefault="0021430F" w:rsidP="0021430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0956">
              <w:rPr>
                <w:rFonts w:eastAsia="Calibri"/>
                <w:sz w:val="22"/>
                <w:szCs w:val="22"/>
                <w:lang w:val="x-none"/>
              </w:rPr>
              <w:t xml:space="preserve">БИК </w:t>
            </w:r>
            <w:r w:rsidR="00EF2509">
              <w:rPr>
                <w:rFonts w:eastAsia="Calibri"/>
                <w:sz w:val="22"/>
                <w:szCs w:val="22"/>
              </w:rPr>
              <w:t>________________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21430F" w:rsidRPr="00700956" w:rsidRDefault="0021430F" w:rsidP="0021430F">
            <w:pPr>
              <w:tabs>
                <w:tab w:val="left" w:pos="5220"/>
                <w:tab w:val="left" w:pos="5400"/>
              </w:tabs>
              <w:jc w:val="both"/>
              <w:rPr>
                <w:color w:val="000000"/>
                <w:sz w:val="22"/>
                <w:szCs w:val="22"/>
              </w:rPr>
            </w:pPr>
            <w:r w:rsidRPr="00700956">
              <w:rPr>
                <w:color w:val="000000"/>
                <w:sz w:val="22"/>
                <w:szCs w:val="22"/>
              </w:rPr>
              <w:t xml:space="preserve">ИНН </w:t>
            </w:r>
            <w:r w:rsidR="00EF250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,</w:t>
            </w:r>
            <w:r w:rsidRPr="00700956">
              <w:rPr>
                <w:color w:val="000000"/>
                <w:sz w:val="22"/>
                <w:szCs w:val="22"/>
              </w:rPr>
              <w:t xml:space="preserve"> </w:t>
            </w:r>
          </w:p>
          <w:p w:rsidR="0021430F" w:rsidRPr="00EF2509" w:rsidRDefault="0021430F" w:rsidP="0021430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00956">
              <w:rPr>
                <w:color w:val="000000"/>
                <w:sz w:val="22"/>
                <w:szCs w:val="22"/>
              </w:rPr>
              <w:t xml:space="preserve">КПП </w:t>
            </w:r>
            <w:r w:rsidR="00EF2509">
              <w:rPr>
                <w:rFonts w:eastAsia="Calibri"/>
                <w:sz w:val="22"/>
                <w:szCs w:val="22"/>
              </w:rPr>
              <w:t>___________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700956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</w:t>
            </w:r>
            <w:r w:rsidRPr="00700956">
              <w:rPr>
                <w:rFonts w:eastAsia="Calibri"/>
                <w:sz w:val="22"/>
                <w:szCs w:val="22"/>
                <w:lang w:val="x-none"/>
              </w:rPr>
              <w:t xml:space="preserve">/с </w:t>
            </w:r>
            <w:r w:rsidR="00EF2509">
              <w:rPr>
                <w:rFonts w:eastAsia="Calibri"/>
                <w:sz w:val="22"/>
                <w:szCs w:val="22"/>
              </w:rPr>
              <w:t>_____________________________</w:t>
            </w:r>
          </w:p>
          <w:p w:rsidR="00A667CC" w:rsidRPr="00700956" w:rsidRDefault="00A667CC" w:rsidP="00EF2509">
            <w:pPr>
              <w:tabs>
                <w:tab w:val="left" w:pos="5220"/>
                <w:tab w:val="left" w:pos="5400"/>
              </w:tabs>
              <w:jc w:val="both"/>
              <w:rPr>
                <w:color w:val="000000"/>
                <w:sz w:val="22"/>
                <w:szCs w:val="22"/>
              </w:rPr>
            </w:pPr>
            <w:r w:rsidRPr="00700956">
              <w:rPr>
                <w:color w:val="000000"/>
                <w:sz w:val="22"/>
                <w:szCs w:val="22"/>
              </w:rPr>
              <w:t>Юридический адрес:</w:t>
            </w:r>
            <w:r w:rsidR="0021430F">
              <w:rPr>
                <w:color w:val="000000"/>
                <w:sz w:val="22"/>
                <w:szCs w:val="22"/>
              </w:rPr>
              <w:t xml:space="preserve"> </w:t>
            </w:r>
            <w:r w:rsidR="00EF2509"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21430F" w:rsidRDefault="0021430F" w:rsidP="0021430F">
            <w:pPr>
              <w:pStyle w:val="af7"/>
              <w:spacing w:after="0"/>
              <w:ind w:left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Адрес для корреспонденции: </w:t>
            </w:r>
            <w:r w:rsidR="00EF2509">
              <w:rPr>
                <w:rFonts w:cs="Times New Roman"/>
                <w:color w:val="000000"/>
                <w:sz w:val="22"/>
                <w:szCs w:val="22"/>
              </w:rPr>
              <w:t>_________________________________________________</w:t>
            </w:r>
          </w:p>
          <w:p w:rsidR="0021430F" w:rsidRPr="0021430F" w:rsidRDefault="0021430F" w:rsidP="0021430F">
            <w:pPr>
              <w:pStyle w:val="af7"/>
              <w:spacing w:after="0"/>
              <w:ind w:left="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Электронная  почта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  <w:r w:rsidR="00EF2509">
              <w:rPr>
                <w:rFonts w:cs="Times New Roman"/>
                <w:sz w:val="22"/>
                <w:szCs w:val="22"/>
              </w:rPr>
              <w:t>___________________</w:t>
            </w:r>
          </w:p>
          <w:p w:rsidR="0021430F" w:rsidRPr="00EF2509" w:rsidRDefault="0021430F" w:rsidP="0021430F">
            <w:pPr>
              <w:pStyle w:val="af7"/>
              <w:spacing w:after="0"/>
              <w:ind w:left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Сайт: </w:t>
            </w:r>
            <w:r w:rsidR="00EF2509">
              <w:rPr>
                <w:rFonts w:cs="Times New Roman"/>
                <w:color w:val="000000"/>
                <w:sz w:val="22"/>
                <w:szCs w:val="22"/>
                <w:u w:val="single"/>
              </w:rPr>
              <w:t>_____________________</w:t>
            </w:r>
          </w:p>
          <w:p w:rsidR="00A667CC" w:rsidRPr="00700956" w:rsidRDefault="00A667CC" w:rsidP="00EF2509">
            <w:pPr>
              <w:pStyle w:val="af7"/>
              <w:spacing w:after="0"/>
              <w:ind w:left="0"/>
              <w:rPr>
                <w:sz w:val="22"/>
                <w:szCs w:val="22"/>
              </w:rPr>
            </w:pPr>
            <w:r w:rsidRPr="00700956">
              <w:rPr>
                <w:sz w:val="22"/>
                <w:szCs w:val="22"/>
              </w:rPr>
              <w:t xml:space="preserve">тел.: </w:t>
            </w:r>
            <w:r w:rsidR="00EF2509">
              <w:rPr>
                <w:sz w:val="22"/>
                <w:szCs w:val="22"/>
              </w:rPr>
              <w:t>_________________</w:t>
            </w:r>
          </w:p>
          <w:p w:rsidR="007C58F5" w:rsidRPr="00700956" w:rsidRDefault="007C58F5" w:rsidP="00BD1A82">
            <w:pPr>
              <w:tabs>
                <w:tab w:val="left" w:pos="5220"/>
                <w:tab w:val="left" w:pos="5400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D774AF" w:rsidRPr="00700956" w:rsidRDefault="007C58F5" w:rsidP="00A667C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0956">
              <w:rPr>
                <w:b/>
                <w:color w:val="000000"/>
                <w:sz w:val="22"/>
                <w:szCs w:val="22"/>
              </w:rPr>
              <w:t xml:space="preserve">______________________ </w:t>
            </w:r>
            <w:bookmarkStart w:id="4" w:name="_GoBack"/>
            <w:bookmarkEnd w:id="4"/>
          </w:p>
          <w:p w:rsidR="00A667CC" w:rsidRPr="00700956" w:rsidRDefault="00A667CC" w:rsidP="00A667C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:rsidR="00D774AF" w:rsidRPr="004F759C" w:rsidRDefault="00D774AF" w:rsidP="00AC29CF">
            <w:pPr>
              <w:tabs>
                <w:tab w:val="left" w:pos="5220"/>
                <w:tab w:val="left" w:pos="5400"/>
              </w:tabs>
              <w:spacing w:after="120"/>
              <w:jc w:val="both"/>
              <w:rPr>
                <w:color w:val="000000"/>
                <w:szCs w:val="24"/>
              </w:rPr>
            </w:pPr>
          </w:p>
        </w:tc>
      </w:tr>
    </w:tbl>
    <w:p w:rsidR="00C27D48" w:rsidRDefault="00C27D48" w:rsidP="004520D1">
      <w:pPr>
        <w:rPr>
          <w:sz w:val="22"/>
          <w:szCs w:val="22"/>
        </w:rPr>
      </w:pPr>
    </w:p>
    <w:p w:rsidR="005F514F" w:rsidRDefault="005F514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42A39" w:rsidRDefault="00D42A39" w:rsidP="005F514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  <w:r w:rsidR="001939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="003A1EFA">
        <w:rPr>
          <w:sz w:val="22"/>
          <w:szCs w:val="22"/>
        </w:rPr>
        <w:t>Соглашению</w:t>
      </w:r>
    </w:p>
    <w:p w:rsidR="00700956" w:rsidRDefault="00700956" w:rsidP="00BE33CF">
      <w:pPr>
        <w:jc w:val="center"/>
        <w:rPr>
          <w:sz w:val="22"/>
          <w:szCs w:val="22"/>
        </w:rPr>
      </w:pPr>
    </w:p>
    <w:p w:rsidR="00D42A39" w:rsidRDefault="00D42A39" w:rsidP="005F514F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№______________от______________</w:t>
      </w: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13743C" w:rsidRPr="003E2A18" w:rsidRDefault="00D42A39" w:rsidP="005F514F">
      <w:pPr>
        <w:pStyle w:val="a3"/>
        <w:ind w:left="360"/>
        <w:jc w:val="center"/>
        <w:rPr>
          <w:b/>
          <w:sz w:val="24"/>
          <w:szCs w:val="24"/>
        </w:rPr>
      </w:pPr>
      <w:r w:rsidRPr="003E2A18">
        <w:rPr>
          <w:b/>
          <w:sz w:val="24"/>
          <w:szCs w:val="24"/>
        </w:rPr>
        <w:t xml:space="preserve">Перечень </w:t>
      </w:r>
      <w:r w:rsidR="006C596D" w:rsidRPr="003E2A18">
        <w:rPr>
          <w:b/>
          <w:sz w:val="24"/>
          <w:szCs w:val="24"/>
        </w:rPr>
        <w:t>жилых домов</w:t>
      </w:r>
    </w:p>
    <w:p w:rsidR="0007143B" w:rsidRDefault="0007143B" w:rsidP="00D42A39">
      <w:pPr>
        <w:jc w:val="center"/>
        <w:rPr>
          <w:sz w:val="22"/>
          <w:szCs w:val="22"/>
        </w:rPr>
      </w:pPr>
    </w:p>
    <w:p w:rsidR="00D42A39" w:rsidRDefault="00D42A39" w:rsidP="00D42A39">
      <w:pPr>
        <w:jc w:val="center"/>
        <w:rPr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6"/>
        <w:gridCol w:w="2998"/>
        <w:gridCol w:w="1752"/>
        <w:gridCol w:w="2525"/>
        <w:gridCol w:w="2387"/>
      </w:tblGrid>
      <w:tr w:rsidR="0032579F" w:rsidTr="00691F0F">
        <w:tc>
          <w:tcPr>
            <w:tcW w:w="817" w:type="dxa"/>
          </w:tcPr>
          <w:p w:rsidR="0032579F" w:rsidRDefault="0032579F" w:rsidP="00D42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3045" w:type="dxa"/>
          </w:tcPr>
          <w:p w:rsidR="0032579F" w:rsidRDefault="0032579F" w:rsidP="00D42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 w:rsidR="00691F0F">
              <w:rPr>
                <w:sz w:val="22"/>
                <w:szCs w:val="22"/>
              </w:rPr>
              <w:t xml:space="preserve"> МКД</w:t>
            </w:r>
          </w:p>
        </w:tc>
        <w:tc>
          <w:tcPr>
            <w:tcW w:w="1775" w:type="dxa"/>
          </w:tcPr>
          <w:p w:rsidR="0032579F" w:rsidRDefault="0032579F" w:rsidP="00D42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дома</w:t>
            </w:r>
          </w:p>
        </w:tc>
        <w:tc>
          <w:tcPr>
            <w:tcW w:w="2551" w:type="dxa"/>
          </w:tcPr>
          <w:p w:rsidR="0032579F" w:rsidRDefault="00691F0F" w:rsidP="00D42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жилых помещений</w:t>
            </w:r>
          </w:p>
        </w:tc>
        <w:tc>
          <w:tcPr>
            <w:tcW w:w="2410" w:type="dxa"/>
          </w:tcPr>
          <w:p w:rsidR="0032579F" w:rsidRDefault="00691F0F" w:rsidP="00D42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нежилых помещений</w:t>
            </w:r>
          </w:p>
        </w:tc>
      </w:tr>
      <w:tr w:rsidR="0032579F" w:rsidTr="00691F0F">
        <w:tc>
          <w:tcPr>
            <w:tcW w:w="817" w:type="dxa"/>
          </w:tcPr>
          <w:p w:rsidR="0032579F" w:rsidRDefault="0032579F" w:rsidP="00D4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32579F" w:rsidRDefault="0032579F" w:rsidP="00D4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32579F" w:rsidRDefault="0032579F" w:rsidP="00D4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2579F" w:rsidRDefault="0032579F" w:rsidP="00D42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2579F" w:rsidRDefault="0032579F" w:rsidP="00D42A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2A39" w:rsidRDefault="00D42A39" w:rsidP="00D42A39">
      <w:pPr>
        <w:jc w:val="center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266309" w:rsidP="006E6176">
      <w:pPr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6E6176">
        <w:rPr>
          <w:sz w:val="22"/>
          <w:szCs w:val="22"/>
        </w:rPr>
        <w:t>_______________</w:t>
      </w:r>
      <w:r w:rsidR="00503DEA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РСО</w:t>
      </w:r>
      <w:r w:rsidR="00503DEA">
        <w:rPr>
          <w:sz w:val="22"/>
          <w:szCs w:val="22"/>
        </w:rPr>
        <w:t xml:space="preserve"> ______________</w:t>
      </w: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07143B" w:rsidRDefault="0007143B" w:rsidP="00775BC5">
      <w:pPr>
        <w:jc w:val="right"/>
        <w:rPr>
          <w:sz w:val="22"/>
          <w:szCs w:val="22"/>
        </w:rPr>
      </w:pPr>
    </w:p>
    <w:p w:rsidR="00503DEA" w:rsidRDefault="00503DEA" w:rsidP="00775BC5">
      <w:pPr>
        <w:jc w:val="right"/>
        <w:rPr>
          <w:sz w:val="22"/>
          <w:szCs w:val="22"/>
        </w:rPr>
      </w:pPr>
    </w:p>
    <w:p w:rsidR="00503DEA" w:rsidRDefault="00503DEA" w:rsidP="00775BC5">
      <w:pPr>
        <w:jc w:val="right"/>
        <w:rPr>
          <w:sz w:val="22"/>
          <w:szCs w:val="22"/>
        </w:rPr>
      </w:pPr>
    </w:p>
    <w:p w:rsidR="005F514F" w:rsidRDefault="005F51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F514F" w:rsidRDefault="00150045" w:rsidP="005F514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7F7BCA">
        <w:rPr>
          <w:sz w:val="22"/>
          <w:szCs w:val="22"/>
        </w:rPr>
        <w:t>3</w:t>
      </w:r>
      <w:r>
        <w:rPr>
          <w:sz w:val="22"/>
          <w:szCs w:val="22"/>
        </w:rPr>
        <w:t xml:space="preserve"> к </w:t>
      </w:r>
      <w:r w:rsidR="003A1EFA">
        <w:rPr>
          <w:sz w:val="22"/>
          <w:szCs w:val="22"/>
        </w:rPr>
        <w:t>Соглашению</w:t>
      </w:r>
    </w:p>
    <w:p w:rsidR="00150045" w:rsidRDefault="00150045" w:rsidP="005F514F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№__________от___________</w:t>
      </w:r>
    </w:p>
    <w:p w:rsidR="00150045" w:rsidRDefault="00150045" w:rsidP="00150045">
      <w:pPr>
        <w:rPr>
          <w:sz w:val="22"/>
          <w:szCs w:val="22"/>
        </w:rPr>
      </w:pPr>
    </w:p>
    <w:p w:rsidR="00150045" w:rsidRDefault="00150045" w:rsidP="00150045">
      <w:pPr>
        <w:rPr>
          <w:sz w:val="22"/>
          <w:szCs w:val="22"/>
        </w:rPr>
      </w:pPr>
    </w:p>
    <w:p w:rsidR="00150045" w:rsidRPr="00991CE5" w:rsidRDefault="00CE7DE3" w:rsidP="005F514F">
      <w:pPr>
        <w:jc w:val="center"/>
        <w:rPr>
          <w:b/>
          <w:sz w:val="24"/>
          <w:szCs w:val="24"/>
        </w:rPr>
      </w:pPr>
      <w:r w:rsidRPr="00991CE5">
        <w:rPr>
          <w:b/>
          <w:sz w:val="24"/>
          <w:szCs w:val="24"/>
        </w:rPr>
        <w:t xml:space="preserve">Отчет </w:t>
      </w:r>
      <w:r w:rsidR="00266309">
        <w:rPr>
          <w:b/>
          <w:sz w:val="24"/>
          <w:szCs w:val="24"/>
        </w:rPr>
        <w:t>РСО</w:t>
      </w:r>
      <w:r w:rsidRPr="00991CE5">
        <w:rPr>
          <w:b/>
          <w:sz w:val="24"/>
          <w:szCs w:val="24"/>
        </w:rPr>
        <w:t xml:space="preserve"> за тепловую энергию и ГВС</w:t>
      </w:r>
    </w:p>
    <w:p w:rsidR="003958B7" w:rsidRPr="003958B7" w:rsidRDefault="003958B7" w:rsidP="00150045">
      <w:pPr>
        <w:rPr>
          <w:b/>
          <w:sz w:val="28"/>
          <w:szCs w:val="28"/>
        </w:rPr>
      </w:pPr>
    </w:p>
    <w:p w:rsidR="00221CF6" w:rsidRPr="00116A0B" w:rsidRDefault="00CE7DE3" w:rsidP="00150045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0"/>
        <w:gridCol w:w="1525"/>
        <w:gridCol w:w="2611"/>
        <w:gridCol w:w="2616"/>
        <w:gridCol w:w="2626"/>
      </w:tblGrid>
      <w:tr w:rsidR="00221CF6" w:rsidTr="00221CF6">
        <w:tc>
          <w:tcPr>
            <w:tcW w:w="1110" w:type="dxa"/>
          </w:tcPr>
          <w:p w:rsidR="00221CF6" w:rsidRPr="003958B7" w:rsidRDefault="00221CF6" w:rsidP="00150045">
            <w:pPr>
              <w:rPr>
                <w:b/>
                <w:sz w:val="24"/>
                <w:szCs w:val="24"/>
              </w:rPr>
            </w:pPr>
            <w:r w:rsidRPr="003958B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221CF6" w:rsidRDefault="00221CF6" w:rsidP="00150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дома</w:t>
            </w:r>
          </w:p>
        </w:tc>
        <w:tc>
          <w:tcPr>
            <w:tcW w:w="2670" w:type="dxa"/>
          </w:tcPr>
          <w:p w:rsidR="00221CF6" w:rsidRDefault="00221CF6" w:rsidP="00150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квартиры</w:t>
            </w:r>
          </w:p>
        </w:tc>
        <w:tc>
          <w:tcPr>
            <w:tcW w:w="2671" w:type="dxa"/>
          </w:tcPr>
          <w:p w:rsidR="00221CF6" w:rsidRDefault="00C562FF" w:rsidP="00C56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Начислено за период</w:t>
            </w:r>
          </w:p>
        </w:tc>
        <w:tc>
          <w:tcPr>
            <w:tcW w:w="2671" w:type="dxa"/>
          </w:tcPr>
          <w:p w:rsidR="00221CF6" w:rsidRDefault="00C562FF" w:rsidP="00C56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 денежных средств за период</w:t>
            </w:r>
          </w:p>
        </w:tc>
      </w:tr>
      <w:tr w:rsidR="00221CF6" w:rsidTr="00221CF6">
        <w:tc>
          <w:tcPr>
            <w:tcW w:w="1110" w:type="dxa"/>
          </w:tcPr>
          <w:p w:rsidR="00221CF6" w:rsidRDefault="00221CF6" w:rsidP="00A4493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CF6" w:rsidRDefault="00221CF6" w:rsidP="00A4493A">
            <w:pPr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221CF6" w:rsidRDefault="00221CF6" w:rsidP="00A4493A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221CF6" w:rsidRDefault="00221CF6" w:rsidP="00A4493A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221CF6" w:rsidRDefault="00221CF6" w:rsidP="00C562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2FF" w:rsidTr="00A4493A">
        <w:tc>
          <w:tcPr>
            <w:tcW w:w="1110" w:type="dxa"/>
          </w:tcPr>
          <w:p w:rsidR="00C562FF" w:rsidRDefault="003958B7" w:rsidP="00A449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562FF" w:rsidRDefault="00C562FF" w:rsidP="00A4493A">
            <w:pPr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C562FF" w:rsidRDefault="00C562FF" w:rsidP="00A4493A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C562FF" w:rsidRDefault="00C562FF" w:rsidP="00A4493A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C562FF" w:rsidRDefault="00C562FF" w:rsidP="00A449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E7DE3" w:rsidRDefault="00CE7DE3" w:rsidP="00150045">
      <w:pPr>
        <w:rPr>
          <w:b/>
          <w:sz w:val="24"/>
          <w:szCs w:val="24"/>
        </w:rPr>
      </w:pPr>
    </w:p>
    <w:p w:rsidR="003958B7" w:rsidRDefault="003958B7" w:rsidP="00150045">
      <w:pPr>
        <w:rPr>
          <w:b/>
          <w:sz w:val="24"/>
          <w:szCs w:val="24"/>
        </w:rPr>
      </w:pPr>
    </w:p>
    <w:p w:rsidR="003958B7" w:rsidRDefault="003958B7" w:rsidP="00150045">
      <w:pPr>
        <w:rPr>
          <w:b/>
          <w:sz w:val="24"/>
          <w:szCs w:val="24"/>
        </w:rPr>
      </w:pPr>
    </w:p>
    <w:p w:rsidR="003958B7" w:rsidRDefault="003958B7" w:rsidP="00150045">
      <w:pPr>
        <w:rPr>
          <w:b/>
          <w:sz w:val="24"/>
          <w:szCs w:val="24"/>
        </w:rPr>
      </w:pPr>
    </w:p>
    <w:p w:rsidR="003958B7" w:rsidRDefault="003958B7" w:rsidP="00150045">
      <w:pPr>
        <w:rPr>
          <w:b/>
          <w:sz w:val="24"/>
          <w:szCs w:val="24"/>
        </w:rPr>
      </w:pPr>
    </w:p>
    <w:p w:rsidR="003958B7" w:rsidRDefault="003958B7" w:rsidP="00150045">
      <w:pPr>
        <w:rPr>
          <w:b/>
          <w:sz w:val="24"/>
          <w:szCs w:val="24"/>
        </w:rPr>
      </w:pPr>
    </w:p>
    <w:p w:rsidR="003958B7" w:rsidRDefault="003958B7" w:rsidP="00150045">
      <w:pPr>
        <w:rPr>
          <w:b/>
          <w:sz w:val="24"/>
          <w:szCs w:val="24"/>
        </w:rPr>
      </w:pPr>
    </w:p>
    <w:p w:rsidR="003958B7" w:rsidRDefault="003958B7" w:rsidP="00150045">
      <w:pPr>
        <w:rPr>
          <w:b/>
          <w:sz w:val="24"/>
          <w:szCs w:val="24"/>
        </w:rPr>
      </w:pPr>
    </w:p>
    <w:p w:rsidR="003958B7" w:rsidRDefault="00266309" w:rsidP="003958B7">
      <w:pPr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3958B7">
        <w:rPr>
          <w:sz w:val="22"/>
          <w:szCs w:val="22"/>
        </w:rPr>
        <w:t xml:space="preserve">_______________                                                            </w:t>
      </w:r>
      <w:proofErr w:type="gramStart"/>
      <w:r>
        <w:rPr>
          <w:sz w:val="22"/>
          <w:szCs w:val="22"/>
        </w:rPr>
        <w:t xml:space="preserve">РСО </w:t>
      </w:r>
      <w:r w:rsidR="003958B7">
        <w:rPr>
          <w:sz w:val="22"/>
          <w:szCs w:val="22"/>
        </w:rPr>
        <w:t xml:space="preserve"> _</w:t>
      </w:r>
      <w:proofErr w:type="gramEnd"/>
      <w:r w:rsidR="003958B7">
        <w:rPr>
          <w:sz w:val="22"/>
          <w:szCs w:val="22"/>
        </w:rPr>
        <w:t>_____________</w:t>
      </w:r>
    </w:p>
    <w:p w:rsidR="003958B7" w:rsidRDefault="003958B7" w:rsidP="003958B7">
      <w:pPr>
        <w:rPr>
          <w:b/>
          <w:sz w:val="24"/>
          <w:szCs w:val="24"/>
        </w:rPr>
      </w:pPr>
    </w:p>
    <w:p w:rsidR="003958B7" w:rsidRDefault="003958B7" w:rsidP="00150045">
      <w:pPr>
        <w:rPr>
          <w:b/>
          <w:sz w:val="24"/>
          <w:szCs w:val="24"/>
        </w:rPr>
      </w:pPr>
    </w:p>
    <w:p w:rsidR="00C9211D" w:rsidRDefault="00C9211D" w:rsidP="00150045">
      <w:pPr>
        <w:rPr>
          <w:b/>
          <w:sz w:val="24"/>
          <w:szCs w:val="24"/>
        </w:rPr>
      </w:pPr>
    </w:p>
    <w:p w:rsidR="00C9211D" w:rsidRDefault="00C9211D" w:rsidP="00150045">
      <w:pPr>
        <w:rPr>
          <w:b/>
          <w:sz w:val="24"/>
          <w:szCs w:val="24"/>
        </w:rPr>
      </w:pPr>
    </w:p>
    <w:p w:rsidR="00C9211D" w:rsidRDefault="00C9211D" w:rsidP="00150045">
      <w:pPr>
        <w:rPr>
          <w:b/>
          <w:sz w:val="24"/>
          <w:szCs w:val="24"/>
        </w:rPr>
      </w:pPr>
    </w:p>
    <w:p w:rsidR="00C9211D" w:rsidRDefault="00C9211D" w:rsidP="00150045">
      <w:pPr>
        <w:rPr>
          <w:b/>
          <w:sz w:val="24"/>
          <w:szCs w:val="24"/>
        </w:rPr>
      </w:pPr>
    </w:p>
    <w:p w:rsidR="00691F0F" w:rsidRDefault="00691F0F" w:rsidP="00150045">
      <w:pPr>
        <w:rPr>
          <w:b/>
          <w:sz w:val="24"/>
          <w:szCs w:val="24"/>
        </w:rPr>
        <w:sectPr w:rsidR="00691F0F" w:rsidSect="002F0038">
          <w:footerReference w:type="default" r:id="rId9"/>
          <w:pgSz w:w="11906" w:h="16838"/>
          <w:pgMar w:top="284" w:right="567" w:bottom="284" w:left="851" w:header="709" w:footer="709" w:gutter="0"/>
          <w:cols w:space="708"/>
          <w:docGrid w:linePitch="360"/>
        </w:sectPr>
      </w:pPr>
    </w:p>
    <w:p w:rsidR="008F7BB8" w:rsidRDefault="008F7BB8" w:rsidP="008F7BB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№2 к </w:t>
      </w:r>
      <w:r w:rsidR="003A1EFA">
        <w:rPr>
          <w:sz w:val="22"/>
          <w:szCs w:val="22"/>
        </w:rPr>
        <w:t>Соглашению</w:t>
      </w:r>
    </w:p>
    <w:p w:rsidR="008F7BB8" w:rsidRDefault="008F7BB8" w:rsidP="008F7BB8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№__________от___________</w:t>
      </w:r>
    </w:p>
    <w:p w:rsidR="008F7BB8" w:rsidRDefault="008F7BB8" w:rsidP="008F7BB8">
      <w:pPr>
        <w:jc w:val="right"/>
        <w:rPr>
          <w:sz w:val="22"/>
          <w:szCs w:val="22"/>
        </w:rPr>
      </w:pPr>
    </w:p>
    <w:p w:rsidR="008F7BB8" w:rsidRDefault="008F7BB8" w:rsidP="008F7BB8">
      <w:pPr>
        <w:jc w:val="right"/>
        <w:rPr>
          <w:sz w:val="22"/>
          <w:szCs w:val="22"/>
        </w:rPr>
      </w:pPr>
    </w:p>
    <w:p w:rsidR="008F7BB8" w:rsidRDefault="008F7BB8" w:rsidP="008F7BB8">
      <w:pPr>
        <w:rPr>
          <w:b/>
          <w:sz w:val="22"/>
          <w:szCs w:val="22"/>
        </w:rPr>
      </w:pPr>
      <w:r w:rsidRPr="008B688B">
        <w:rPr>
          <w:b/>
          <w:sz w:val="22"/>
          <w:szCs w:val="22"/>
        </w:rPr>
        <w:t xml:space="preserve">        Список необходимой информации </w:t>
      </w:r>
      <w:r w:rsidR="00266309">
        <w:rPr>
          <w:b/>
          <w:sz w:val="22"/>
          <w:szCs w:val="22"/>
        </w:rPr>
        <w:t xml:space="preserve">при </w:t>
      </w:r>
      <w:r w:rsidRPr="008B688B">
        <w:rPr>
          <w:b/>
          <w:sz w:val="22"/>
          <w:szCs w:val="22"/>
        </w:rPr>
        <w:t>переход</w:t>
      </w:r>
      <w:r w:rsidR="00266309">
        <w:rPr>
          <w:b/>
          <w:sz w:val="22"/>
          <w:szCs w:val="22"/>
        </w:rPr>
        <w:t>е</w:t>
      </w:r>
      <w:r w:rsidRPr="008B688B">
        <w:rPr>
          <w:b/>
          <w:sz w:val="22"/>
          <w:szCs w:val="22"/>
        </w:rPr>
        <w:t xml:space="preserve"> на прямые </w:t>
      </w:r>
      <w:r w:rsidR="00266309">
        <w:rPr>
          <w:b/>
          <w:sz w:val="22"/>
          <w:szCs w:val="22"/>
        </w:rPr>
        <w:t>договора собственник</w:t>
      </w:r>
      <w:r w:rsidR="003A1EFA">
        <w:rPr>
          <w:b/>
          <w:sz w:val="22"/>
          <w:szCs w:val="22"/>
        </w:rPr>
        <w:t>ов</w:t>
      </w:r>
      <w:r w:rsidR="00266309">
        <w:rPr>
          <w:b/>
          <w:sz w:val="22"/>
          <w:szCs w:val="22"/>
        </w:rPr>
        <w:t xml:space="preserve"> помещений</w:t>
      </w:r>
      <w:r w:rsidR="003A1EFA">
        <w:rPr>
          <w:b/>
          <w:sz w:val="22"/>
          <w:szCs w:val="22"/>
        </w:rPr>
        <w:t xml:space="preserve"> МКД</w:t>
      </w:r>
    </w:p>
    <w:p w:rsidR="008F7BB8" w:rsidRDefault="008F7BB8" w:rsidP="008F7BB8">
      <w:pPr>
        <w:rPr>
          <w:sz w:val="22"/>
          <w:szCs w:val="22"/>
        </w:rPr>
      </w:pPr>
    </w:p>
    <w:p w:rsidR="008F7BB8" w:rsidRDefault="008F7BB8" w:rsidP="008F7BB8">
      <w:pPr>
        <w:rPr>
          <w:sz w:val="22"/>
          <w:szCs w:val="22"/>
        </w:rPr>
      </w:pPr>
      <w:r>
        <w:rPr>
          <w:sz w:val="22"/>
          <w:szCs w:val="22"/>
        </w:rPr>
        <w:t xml:space="preserve">  Адрес: __________________________________________________________________________</w:t>
      </w:r>
    </w:p>
    <w:p w:rsidR="008F7BB8" w:rsidRDefault="008F7BB8" w:rsidP="008F7BB8">
      <w:pPr>
        <w:rPr>
          <w:sz w:val="22"/>
          <w:szCs w:val="22"/>
        </w:rPr>
      </w:pPr>
    </w:p>
    <w:p w:rsidR="008F7BB8" w:rsidRDefault="008F7BB8" w:rsidP="008F7BB8">
      <w:pPr>
        <w:rPr>
          <w:sz w:val="22"/>
          <w:szCs w:val="22"/>
        </w:rPr>
      </w:pPr>
      <w:r>
        <w:rPr>
          <w:sz w:val="22"/>
          <w:szCs w:val="22"/>
        </w:rPr>
        <w:t>Информация по техническому паспорту МКД:</w:t>
      </w:r>
    </w:p>
    <w:p w:rsidR="008F7BB8" w:rsidRDefault="008F7BB8" w:rsidP="008F7BB8">
      <w:pPr>
        <w:rPr>
          <w:sz w:val="22"/>
          <w:szCs w:val="22"/>
        </w:rPr>
      </w:pP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общая ______________________м2</w:t>
      </w:r>
    </w:p>
    <w:p w:rsidR="008F7BB8" w:rsidRDefault="008F7BB8" w:rsidP="008F7BB8">
      <w:pPr>
        <w:rPr>
          <w:sz w:val="22"/>
          <w:szCs w:val="22"/>
        </w:rPr>
      </w:pP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жилых и нежилых помещений ____________________м2</w:t>
      </w:r>
    </w:p>
    <w:p w:rsidR="008F7BB8" w:rsidRDefault="008F7BB8" w:rsidP="008F7BB8">
      <w:pPr>
        <w:rPr>
          <w:sz w:val="22"/>
          <w:szCs w:val="22"/>
        </w:rPr>
      </w:pP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жилых помещений ____________________м2</w:t>
      </w:r>
    </w:p>
    <w:p w:rsidR="008F7BB8" w:rsidRDefault="008F7BB8" w:rsidP="008F7BB8">
      <w:pPr>
        <w:rPr>
          <w:sz w:val="22"/>
          <w:szCs w:val="22"/>
        </w:rPr>
      </w:pP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нежилых помещений ____________________м2</w:t>
      </w:r>
    </w:p>
    <w:p w:rsidR="008F7BB8" w:rsidRDefault="008F7BB8" w:rsidP="008F7BB8">
      <w:pPr>
        <w:rPr>
          <w:sz w:val="22"/>
          <w:szCs w:val="22"/>
        </w:rPr>
      </w:pP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ОДН </w:t>
      </w:r>
      <w:proofErr w:type="gramStart"/>
      <w:r>
        <w:rPr>
          <w:sz w:val="22"/>
          <w:szCs w:val="22"/>
        </w:rPr>
        <w:t>МКД  _</w:t>
      </w:r>
      <w:proofErr w:type="gramEnd"/>
      <w:r>
        <w:rPr>
          <w:sz w:val="22"/>
          <w:szCs w:val="22"/>
        </w:rPr>
        <w:t>___________________м2</w:t>
      </w:r>
    </w:p>
    <w:p w:rsidR="008F7BB8" w:rsidRDefault="008F7BB8" w:rsidP="008F7BB8">
      <w:pPr>
        <w:rPr>
          <w:sz w:val="22"/>
          <w:szCs w:val="22"/>
        </w:rPr>
      </w:pPr>
    </w:p>
    <w:p w:rsidR="008F7BB8" w:rsidRDefault="008F7BB8" w:rsidP="008F7BB8">
      <w:pPr>
        <w:rPr>
          <w:sz w:val="22"/>
          <w:szCs w:val="22"/>
        </w:rPr>
      </w:pPr>
    </w:p>
    <w:tbl>
      <w:tblPr>
        <w:tblStyle w:val="ac"/>
        <w:tblW w:w="15204" w:type="dxa"/>
        <w:tblLayout w:type="fixed"/>
        <w:tblLook w:val="04A0" w:firstRow="1" w:lastRow="0" w:firstColumn="1" w:lastColumn="0" w:noHBand="0" w:noVBand="1"/>
      </w:tblPr>
      <w:tblGrid>
        <w:gridCol w:w="1300"/>
        <w:gridCol w:w="832"/>
        <w:gridCol w:w="1839"/>
        <w:gridCol w:w="1807"/>
        <w:gridCol w:w="1276"/>
        <w:gridCol w:w="1994"/>
        <w:gridCol w:w="1847"/>
        <w:gridCol w:w="934"/>
        <w:gridCol w:w="1483"/>
        <w:gridCol w:w="1892"/>
      </w:tblGrid>
      <w:tr w:rsidR="00691F0F" w:rsidTr="00691F0F">
        <w:trPr>
          <w:trHeight w:val="768"/>
        </w:trPr>
        <w:tc>
          <w:tcPr>
            <w:tcW w:w="1300" w:type="dxa"/>
            <w:vMerge w:val="restart"/>
            <w:vAlign w:val="center"/>
          </w:tcPr>
          <w:p w:rsidR="00691F0F" w:rsidRPr="00691F0F" w:rsidRDefault="00691F0F" w:rsidP="00691F0F">
            <w:pPr>
              <w:jc w:val="center"/>
              <w:rPr>
                <w:b/>
                <w:sz w:val="24"/>
                <w:szCs w:val="24"/>
              </w:rPr>
            </w:pPr>
            <w:r w:rsidRPr="00691F0F">
              <w:rPr>
                <w:b/>
                <w:sz w:val="24"/>
                <w:szCs w:val="24"/>
              </w:rPr>
              <w:t>ФИО (собственника)</w:t>
            </w:r>
          </w:p>
        </w:tc>
        <w:tc>
          <w:tcPr>
            <w:tcW w:w="832" w:type="dxa"/>
            <w:vMerge w:val="restart"/>
            <w:vAlign w:val="center"/>
          </w:tcPr>
          <w:p w:rsidR="00691F0F" w:rsidRPr="00691F0F" w:rsidRDefault="00691F0F" w:rsidP="00691F0F">
            <w:pPr>
              <w:jc w:val="center"/>
              <w:rPr>
                <w:b/>
                <w:sz w:val="24"/>
                <w:szCs w:val="24"/>
              </w:rPr>
            </w:pPr>
            <w:r w:rsidRPr="00691F0F">
              <w:rPr>
                <w:b/>
                <w:sz w:val="24"/>
                <w:szCs w:val="24"/>
              </w:rPr>
              <w:t>№ квартиры</w:t>
            </w:r>
          </w:p>
        </w:tc>
        <w:tc>
          <w:tcPr>
            <w:tcW w:w="1839" w:type="dxa"/>
            <w:vMerge w:val="restart"/>
            <w:vAlign w:val="center"/>
          </w:tcPr>
          <w:p w:rsidR="00691F0F" w:rsidRPr="00691F0F" w:rsidRDefault="00691F0F" w:rsidP="00691F0F">
            <w:pPr>
              <w:jc w:val="center"/>
              <w:rPr>
                <w:b/>
                <w:sz w:val="24"/>
                <w:szCs w:val="24"/>
              </w:rPr>
            </w:pPr>
            <w:r w:rsidRPr="00691F0F">
              <w:rPr>
                <w:b/>
                <w:sz w:val="24"/>
                <w:szCs w:val="24"/>
              </w:rPr>
              <w:t>№ телефона собственника</w:t>
            </w:r>
          </w:p>
        </w:tc>
        <w:tc>
          <w:tcPr>
            <w:tcW w:w="1807" w:type="dxa"/>
            <w:vMerge w:val="restart"/>
            <w:vAlign w:val="center"/>
          </w:tcPr>
          <w:p w:rsidR="00691F0F" w:rsidRPr="00691F0F" w:rsidRDefault="00691F0F" w:rsidP="00691F0F">
            <w:pPr>
              <w:jc w:val="center"/>
              <w:rPr>
                <w:b/>
                <w:sz w:val="24"/>
                <w:szCs w:val="24"/>
              </w:rPr>
            </w:pPr>
            <w:r w:rsidRPr="00691F0F">
              <w:rPr>
                <w:b/>
                <w:sz w:val="24"/>
                <w:szCs w:val="24"/>
              </w:rPr>
              <w:t>Электронная почта собственника</w:t>
            </w:r>
          </w:p>
        </w:tc>
        <w:tc>
          <w:tcPr>
            <w:tcW w:w="3270" w:type="dxa"/>
            <w:gridSpan w:val="2"/>
            <w:vAlign w:val="center"/>
          </w:tcPr>
          <w:p w:rsidR="00691F0F" w:rsidRPr="00691F0F" w:rsidRDefault="00691F0F" w:rsidP="00691F0F">
            <w:pPr>
              <w:jc w:val="center"/>
              <w:rPr>
                <w:b/>
                <w:sz w:val="24"/>
                <w:szCs w:val="24"/>
              </w:rPr>
            </w:pPr>
            <w:r w:rsidRPr="00691F0F">
              <w:rPr>
                <w:b/>
                <w:sz w:val="24"/>
                <w:szCs w:val="24"/>
              </w:rPr>
              <w:t>Площадь жилого помещения</w:t>
            </w:r>
          </w:p>
        </w:tc>
        <w:tc>
          <w:tcPr>
            <w:tcW w:w="1847" w:type="dxa"/>
            <w:vMerge w:val="restart"/>
            <w:vAlign w:val="center"/>
          </w:tcPr>
          <w:p w:rsidR="00691F0F" w:rsidRPr="00691F0F" w:rsidRDefault="00691F0F" w:rsidP="00691F0F">
            <w:pPr>
              <w:jc w:val="center"/>
              <w:rPr>
                <w:b/>
                <w:sz w:val="24"/>
                <w:szCs w:val="24"/>
              </w:rPr>
            </w:pPr>
            <w:r w:rsidRPr="00691F0F">
              <w:rPr>
                <w:b/>
                <w:sz w:val="24"/>
                <w:szCs w:val="24"/>
              </w:rPr>
              <w:t>Свидетельство о регистрации собственности</w:t>
            </w:r>
          </w:p>
        </w:tc>
        <w:tc>
          <w:tcPr>
            <w:tcW w:w="934" w:type="dxa"/>
            <w:vMerge w:val="restart"/>
            <w:vAlign w:val="center"/>
          </w:tcPr>
          <w:p w:rsidR="00691F0F" w:rsidRPr="00691F0F" w:rsidRDefault="00691F0F" w:rsidP="00691F0F">
            <w:pPr>
              <w:jc w:val="center"/>
              <w:rPr>
                <w:b/>
                <w:sz w:val="24"/>
                <w:szCs w:val="24"/>
              </w:rPr>
            </w:pPr>
            <w:r w:rsidRPr="00691F0F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483" w:type="dxa"/>
            <w:vMerge w:val="restart"/>
            <w:vAlign w:val="center"/>
          </w:tcPr>
          <w:p w:rsidR="00691F0F" w:rsidRPr="00691F0F" w:rsidRDefault="00691F0F" w:rsidP="00691F0F">
            <w:pPr>
              <w:jc w:val="center"/>
              <w:rPr>
                <w:b/>
                <w:sz w:val="24"/>
                <w:szCs w:val="24"/>
              </w:rPr>
            </w:pPr>
            <w:r w:rsidRPr="00691F0F">
              <w:rPr>
                <w:b/>
                <w:sz w:val="24"/>
                <w:szCs w:val="24"/>
              </w:rPr>
              <w:t>Кол-во фактически поживающих человек в жилом помещении</w:t>
            </w:r>
          </w:p>
        </w:tc>
        <w:tc>
          <w:tcPr>
            <w:tcW w:w="1892" w:type="dxa"/>
            <w:vMerge w:val="restart"/>
            <w:vAlign w:val="center"/>
          </w:tcPr>
          <w:p w:rsidR="00691F0F" w:rsidRPr="00691F0F" w:rsidRDefault="00691F0F" w:rsidP="00691F0F">
            <w:pPr>
              <w:jc w:val="center"/>
              <w:rPr>
                <w:b/>
                <w:sz w:val="24"/>
                <w:szCs w:val="24"/>
              </w:rPr>
            </w:pPr>
            <w:r w:rsidRPr="00691F0F">
              <w:rPr>
                <w:b/>
                <w:sz w:val="24"/>
                <w:szCs w:val="24"/>
              </w:rPr>
              <w:t>Кол-во зарегистрированных человек в жилом помещении</w:t>
            </w:r>
          </w:p>
        </w:tc>
      </w:tr>
      <w:tr w:rsidR="00691F0F" w:rsidTr="00691F0F">
        <w:trPr>
          <w:trHeight w:val="702"/>
        </w:trPr>
        <w:tc>
          <w:tcPr>
            <w:tcW w:w="1300" w:type="dxa"/>
            <w:vMerge/>
          </w:tcPr>
          <w:p w:rsidR="00691F0F" w:rsidRDefault="00691F0F" w:rsidP="001805F1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vMerge/>
          </w:tcPr>
          <w:p w:rsidR="00691F0F" w:rsidRDefault="00691F0F" w:rsidP="001805F1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91F0F" w:rsidRDefault="00691F0F" w:rsidP="001805F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691F0F" w:rsidRDefault="00691F0F" w:rsidP="001805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91F0F" w:rsidRPr="00691F0F" w:rsidRDefault="00691F0F" w:rsidP="00E84127">
            <w:pPr>
              <w:rPr>
                <w:sz w:val="18"/>
                <w:szCs w:val="18"/>
              </w:rPr>
            </w:pPr>
            <w:r w:rsidRPr="00691F0F">
              <w:rPr>
                <w:sz w:val="18"/>
                <w:szCs w:val="18"/>
                <w:lang w:val="en-US"/>
              </w:rPr>
              <w:t xml:space="preserve">S </w:t>
            </w:r>
            <w:r w:rsidRPr="00691F0F">
              <w:rPr>
                <w:sz w:val="18"/>
                <w:szCs w:val="18"/>
              </w:rPr>
              <w:t>по техническому паспорту</w:t>
            </w:r>
          </w:p>
        </w:tc>
        <w:tc>
          <w:tcPr>
            <w:tcW w:w="1994" w:type="dxa"/>
          </w:tcPr>
          <w:p w:rsidR="00691F0F" w:rsidRPr="00691F0F" w:rsidRDefault="00691F0F" w:rsidP="001805F1">
            <w:pPr>
              <w:rPr>
                <w:sz w:val="18"/>
                <w:szCs w:val="18"/>
              </w:rPr>
            </w:pPr>
            <w:r w:rsidRPr="00691F0F">
              <w:rPr>
                <w:sz w:val="18"/>
                <w:szCs w:val="18"/>
                <w:lang w:val="en-US"/>
              </w:rPr>
              <w:t>S</w:t>
            </w:r>
            <w:r w:rsidRPr="00691F0F">
              <w:rPr>
                <w:sz w:val="18"/>
                <w:szCs w:val="18"/>
              </w:rPr>
              <w:t xml:space="preserve"> </w:t>
            </w:r>
          </w:p>
          <w:p w:rsidR="00691F0F" w:rsidRPr="00691F0F" w:rsidRDefault="00691F0F" w:rsidP="001805F1">
            <w:pPr>
              <w:rPr>
                <w:sz w:val="18"/>
                <w:szCs w:val="18"/>
              </w:rPr>
            </w:pPr>
            <w:r w:rsidRPr="00691F0F">
              <w:rPr>
                <w:sz w:val="18"/>
                <w:szCs w:val="18"/>
              </w:rPr>
              <w:t xml:space="preserve">В свидетельстве о регистрации права собственности </w:t>
            </w:r>
          </w:p>
        </w:tc>
        <w:tc>
          <w:tcPr>
            <w:tcW w:w="1847" w:type="dxa"/>
            <w:vMerge/>
          </w:tcPr>
          <w:p w:rsidR="00691F0F" w:rsidRDefault="00691F0F" w:rsidP="001805F1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</w:tcPr>
          <w:p w:rsidR="00691F0F" w:rsidRDefault="00691F0F" w:rsidP="001805F1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vMerge/>
          </w:tcPr>
          <w:p w:rsidR="00691F0F" w:rsidRDefault="00691F0F" w:rsidP="001805F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:rsidR="00691F0F" w:rsidRDefault="00691F0F" w:rsidP="001805F1">
            <w:pPr>
              <w:rPr>
                <w:sz w:val="22"/>
                <w:szCs w:val="22"/>
              </w:rPr>
            </w:pPr>
          </w:p>
        </w:tc>
      </w:tr>
      <w:tr w:rsidR="00783509" w:rsidTr="00691F0F">
        <w:trPr>
          <w:trHeight w:val="236"/>
        </w:trPr>
        <w:tc>
          <w:tcPr>
            <w:tcW w:w="1300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gridSpan w:val="2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</w:tr>
      <w:tr w:rsidR="00783509" w:rsidTr="00691F0F">
        <w:trPr>
          <w:trHeight w:val="222"/>
        </w:trPr>
        <w:tc>
          <w:tcPr>
            <w:tcW w:w="1300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gridSpan w:val="2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</w:tr>
      <w:tr w:rsidR="00783509" w:rsidTr="00691F0F">
        <w:trPr>
          <w:trHeight w:val="236"/>
        </w:trPr>
        <w:tc>
          <w:tcPr>
            <w:tcW w:w="1300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gridSpan w:val="2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783509" w:rsidRDefault="00783509" w:rsidP="001805F1">
            <w:pPr>
              <w:rPr>
                <w:sz w:val="22"/>
                <w:szCs w:val="22"/>
              </w:rPr>
            </w:pPr>
          </w:p>
        </w:tc>
      </w:tr>
    </w:tbl>
    <w:p w:rsidR="008F7BB8" w:rsidRDefault="008F7BB8" w:rsidP="008F7BB8">
      <w:pPr>
        <w:rPr>
          <w:sz w:val="22"/>
          <w:szCs w:val="22"/>
        </w:rPr>
      </w:pPr>
      <w:r w:rsidRPr="008B688B">
        <w:rPr>
          <w:sz w:val="22"/>
          <w:szCs w:val="22"/>
        </w:rPr>
        <w:t xml:space="preserve"> </w:t>
      </w:r>
    </w:p>
    <w:p w:rsidR="008F7BB8" w:rsidRDefault="008F7BB8" w:rsidP="008F7BB8">
      <w:pPr>
        <w:rPr>
          <w:sz w:val="22"/>
          <w:szCs w:val="22"/>
        </w:rPr>
      </w:pPr>
    </w:p>
    <w:p w:rsidR="008F7BB8" w:rsidRDefault="008F7BB8" w:rsidP="008F7BB8">
      <w:pPr>
        <w:rPr>
          <w:sz w:val="22"/>
          <w:szCs w:val="22"/>
        </w:rPr>
      </w:pPr>
    </w:p>
    <w:p w:rsidR="008F7BB8" w:rsidRDefault="008F7BB8" w:rsidP="008F7BB8">
      <w:pPr>
        <w:rPr>
          <w:sz w:val="22"/>
          <w:szCs w:val="22"/>
        </w:rPr>
      </w:pPr>
    </w:p>
    <w:p w:rsidR="008F7BB8" w:rsidRDefault="002F0038" w:rsidP="008F7B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266309">
        <w:rPr>
          <w:sz w:val="22"/>
          <w:szCs w:val="22"/>
        </w:rPr>
        <w:t>Исполнитель</w:t>
      </w:r>
      <w:r w:rsidR="008F7BB8">
        <w:rPr>
          <w:sz w:val="22"/>
          <w:szCs w:val="22"/>
        </w:rPr>
        <w:t xml:space="preserve">_______________________                       </w:t>
      </w:r>
      <w:r>
        <w:rPr>
          <w:sz w:val="22"/>
          <w:szCs w:val="22"/>
        </w:rPr>
        <w:t xml:space="preserve">                   </w:t>
      </w:r>
      <w:r w:rsidR="008F7BB8">
        <w:rPr>
          <w:sz w:val="22"/>
          <w:szCs w:val="22"/>
        </w:rPr>
        <w:t xml:space="preserve">                    </w:t>
      </w:r>
      <w:r w:rsidR="00266309">
        <w:rPr>
          <w:sz w:val="22"/>
          <w:szCs w:val="22"/>
        </w:rPr>
        <w:t>РСО</w:t>
      </w:r>
      <w:r w:rsidR="008F7BB8">
        <w:rPr>
          <w:sz w:val="22"/>
          <w:szCs w:val="22"/>
        </w:rPr>
        <w:t xml:space="preserve"> ________________________</w:t>
      </w:r>
    </w:p>
    <w:p w:rsidR="008F7BB8" w:rsidRDefault="008F7BB8" w:rsidP="008F7BB8">
      <w:pPr>
        <w:rPr>
          <w:sz w:val="22"/>
          <w:szCs w:val="22"/>
        </w:rPr>
      </w:pPr>
    </w:p>
    <w:p w:rsidR="00691F0F" w:rsidRDefault="00691F0F" w:rsidP="00BE33CF">
      <w:pPr>
        <w:jc w:val="right"/>
        <w:rPr>
          <w:b/>
          <w:sz w:val="24"/>
          <w:szCs w:val="24"/>
        </w:rPr>
      </w:pPr>
    </w:p>
    <w:p w:rsidR="00691F0F" w:rsidRDefault="00691F0F" w:rsidP="00BE33CF">
      <w:pPr>
        <w:jc w:val="right"/>
        <w:rPr>
          <w:b/>
          <w:sz w:val="24"/>
          <w:szCs w:val="24"/>
        </w:rPr>
      </w:pPr>
    </w:p>
    <w:p w:rsidR="00691F0F" w:rsidRDefault="00691F0F" w:rsidP="00BE33CF">
      <w:pPr>
        <w:jc w:val="right"/>
        <w:rPr>
          <w:b/>
          <w:sz w:val="24"/>
          <w:szCs w:val="24"/>
        </w:rPr>
      </w:pPr>
    </w:p>
    <w:p w:rsidR="003F3F6F" w:rsidRPr="002F0038" w:rsidRDefault="003F3F6F" w:rsidP="003F3F6F">
      <w:pPr>
        <w:rPr>
          <w:b/>
        </w:rPr>
      </w:pPr>
      <w:r w:rsidRPr="002F0038">
        <w:rPr>
          <w:b/>
        </w:rPr>
        <w:t>Примечание: Данное приложение заполняется по каждому МКД</w:t>
      </w:r>
    </w:p>
    <w:p w:rsidR="005F514F" w:rsidRDefault="005F51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91F0F" w:rsidRDefault="00691F0F" w:rsidP="00BE33CF">
      <w:pPr>
        <w:jc w:val="right"/>
        <w:rPr>
          <w:b/>
          <w:sz w:val="24"/>
          <w:szCs w:val="24"/>
        </w:rPr>
      </w:pPr>
    </w:p>
    <w:p w:rsidR="005F514F" w:rsidRDefault="003A1EFA" w:rsidP="00BE33C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 к Соглашению</w:t>
      </w:r>
    </w:p>
    <w:p w:rsidR="00BE33CF" w:rsidRDefault="00BE33CF" w:rsidP="00BE33CF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№__________от___________</w:t>
      </w:r>
    </w:p>
    <w:p w:rsidR="00BE33CF" w:rsidRDefault="00BE33CF" w:rsidP="008F7BB8">
      <w:pPr>
        <w:rPr>
          <w:sz w:val="22"/>
          <w:szCs w:val="22"/>
        </w:rPr>
      </w:pPr>
    </w:p>
    <w:p w:rsidR="00BE33CF" w:rsidRDefault="00BE33CF" w:rsidP="008F7BB8">
      <w:pPr>
        <w:rPr>
          <w:sz w:val="22"/>
          <w:szCs w:val="22"/>
        </w:rPr>
      </w:pPr>
    </w:p>
    <w:p w:rsidR="00BE33CF" w:rsidRDefault="00BE33CF" w:rsidP="008F7BB8">
      <w:pPr>
        <w:rPr>
          <w:sz w:val="22"/>
          <w:szCs w:val="22"/>
        </w:rPr>
      </w:pPr>
    </w:p>
    <w:p w:rsidR="00BE33CF" w:rsidRDefault="00BE33CF" w:rsidP="005F51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Данные индивидуа</w:t>
      </w:r>
      <w:r w:rsidR="00691F0F">
        <w:rPr>
          <w:b/>
          <w:sz w:val="22"/>
          <w:szCs w:val="22"/>
        </w:rPr>
        <w:t>льных приборов учета ГВС в</w:t>
      </w:r>
      <w:r>
        <w:rPr>
          <w:b/>
          <w:sz w:val="22"/>
          <w:szCs w:val="22"/>
        </w:rPr>
        <w:t xml:space="preserve"> помещениях</w:t>
      </w:r>
      <w:r w:rsidR="00691F0F">
        <w:rPr>
          <w:b/>
          <w:sz w:val="22"/>
          <w:szCs w:val="22"/>
        </w:rPr>
        <w:t xml:space="preserve"> МКД</w:t>
      </w:r>
    </w:p>
    <w:p w:rsidR="003F3F6F" w:rsidRDefault="003F3F6F" w:rsidP="00BE33CF">
      <w:pPr>
        <w:rPr>
          <w:b/>
          <w:sz w:val="22"/>
          <w:szCs w:val="22"/>
        </w:rPr>
      </w:pPr>
    </w:p>
    <w:p w:rsidR="00BE33CF" w:rsidRDefault="00BE33CF" w:rsidP="008F7BB8">
      <w:pPr>
        <w:rPr>
          <w:sz w:val="22"/>
          <w:szCs w:val="22"/>
        </w:rPr>
      </w:pPr>
    </w:p>
    <w:p w:rsidR="00BE33CF" w:rsidRDefault="003F3F6F" w:rsidP="008F7BB8">
      <w:pPr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__________________________________________________________________________</w:t>
      </w:r>
    </w:p>
    <w:p w:rsidR="00BE33CF" w:rsidRDefault="00BE33CF" w:rsidP="008F7BB8">
      <w:pPr>
        <w:rPr>
          <w:sz w:val="22"/>
          <w:szCs w:val="22"/>
        </w:rPr>
      </w:pPr>
    </w:p>
    <w:p w:rsidR="00BE33CF" w:rsidRPr="00AC7303" w:rsidRDefault="00BE33CF" w:rsidP="008F7BB8">
      <w:pPr>
        <w:rPr>
          <w:sz w:val="22"/>
          <w:szCs w:val="22"/>
        </w:rPr>
      </w:pPr>
    </w:p>
    <w:tbl>
      <w:tblPr>
        <w:tblStyle w:val="ac"/>
        <w:tblW w:w="13575" w:type="dxa"/>
        <w:jc w:val="center"/>
        <w:tblLayout w:type="fixed"/>
        <w:tblLook w:val="04A0" w:firstRow="1" w:lastRow="0" w:firstColumn="1" w:lastColumn="0" w:noHBand="0" w:noVBand="1"/>
      </w:tblPr>
      <w:tblGrid>
        <w:gridCol w:w="1924"/>
        <w:gridCol w:w="1843"/>
        <w:gridCol w:w="1842"/>
        <w:gridCol w:w="1020"/>
        <w:gridCol w:w="1134"/>
        <w:gridCol w:w="1417"/>
        <w:gridCol w:w="1276"/>
        <w:gridCol w:w="1559"/>
        <w:gridCol w:w="1560"/>
      </w:tblGrid>
      <w:tr w:rsidR="004E5B56" w:rsidTr="003F3F6F">
        <w:trPr>
          <w:trHeight w:val="983"/>
          <w:jc w:val="center"/>
        </w:trPr>
        <w:tc>
          <w:tcPr>
            <w:tcW w:w="1924" w:type="dxa"/>
            <w:vMerge w:val="restart"/>
            <w:vAlign w:val="center"/>
          </w:tcPr>
          <w:p w:rsidR="004E5B56" w:rsidRPr="003F3F6F" w:rsidRDefault="004E5B56" w:rsidP="00496D1D">
            <w:pPr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>ФИО (собственника)</w:t>
            </w:r>
          </w:p>
        </w:tc>
        <w:tc>
          <w:tcPr>
            <w:tcW w:w="1843" w:type="dxa"/>
            <w:vMerge w:val="restart"/>
            <w:vAlign w:val="center"/>
          </w:tcPr>
          <w:p w:rsidR="004E5B56" w:rsidRPr="003F3F6F" w:rsidRDefault="004E5B56" w:rsidP="003F3F6F">
            <w:pPr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>№ квартиры, наименование организации</w:t>
            </w:r>
          </w:p>
        </w:tc>
        <w:tc>
          <w:tcPr>
            <w:tcW w:w="1842" w:type="dxa"/>
            <w:vMerge w:val="restart"/>
            <w:vAlign w:val="center"/>
          </w:tcPr>
          <w:p w:rsidR="004E5B56" w:rsidRPr="003F3F6F" w:rsidRDefault="004E5B56" w:rsidP="00496D1D">
            <w:pPr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>Наличие ИПУ ГВС</w:t>
            </w:r>
          </w:p>
        </w:tc>
        <w:tc>
          <w:tcPr>
            <w:tcW w:w="6406" w:type="dxa"/>
            <w:gridSpan w:val="5"/>
            <w:vAlign w:val="center"/>
          </w:tcPr>
          <w:p w:rsidR="004E5B56" w:rsidRPr="003F3F6F" w:rsidRDefault="004E5B56" w:rsidP="00BE33CF">
            <w:pPr>
              <w:jc w:val="center"/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>Данные по ИПУ ГВС</w:t>
            </w:r>
          </w:p>
        </w:tc>
        <w:tc>
          <w:tcPr>
            <w:tcW w:w="1560" w:type="dxa"/>
            <w:vMerge w:val="restart"/>
            <w:vAlign w:val="center"/>
          </w:tcPr>
          <w:p w:rsidR="004E5B56" w:rsidRPr="003F3F6F" w:rsidRDefault="004E5B56" w:rsidP="00496D1D">
            <w:pPr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>Показания ИПУ ГВС на момент перехода МКД на прямые расчеты</w:t>
            </w:r>
          </w:p>
        </w:tc>
      </w:tr>
      <w:tr w:rsidR="004E5B56" w:rsidTr="003F3F6F">
        <w:trPr>
          <w:trHeight w:val="789"/>
          <w:jc w:val="center"/>
        </w:trPr>
        <w:tc>
          <w:tcPr>
            <w:tcW w:w="1924" w:type="dxa"/>
            <w:vMerge/>
          </w:tcPr>
          <w:p w:rsidR="004E5B56" w:rsidRDefault="004E5B56" w:rsidP="00496D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E5B56" w:rsidRDefault="004E5B56" w:rsidP="00496D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E5B56" w:rsidRDefault="004E5B56" w:rsidP="00496D1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4E5B56" w:rsidRDefault="004E5B56" w:rsidP="0049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ИПУ</w:t>
            </w:r>
          </w:p>
        </w:tc>
        <w:tc>
          <w:tcPr>
            <w:tcW w:w="1134" w:type="dxa"/>
          </w:tcPr>
          <w:p w:rsidR="004E5B56" w:rsidRDefault="004E5B56" w:rsidP="0049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выпуска</w:t>
            </w:r>
          </w:p>
        </w:tc>
        <w:tc>
          <w:tcPr>
            <w:tcW w:w="1417" w:type="dxa"/>
          </w:tcPr>
          <w:p w:rsidR="004E5B56" w:rsidRDefault="004E5B56" w:rsidP="0049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276" w:type="dxa"/>
          </w:tcPr>
          <w:p w:rsidR="004E5B56" w:rsidRDefault="004E5B56" w:rsidP="00496D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Межповерочный</w:t>
            </w:r>
            <w:proofErr w:type="spellEnd"/>
            <w:r>
              <w:rPr>
                <w:sz w:val="22"/>
                <w:szCs w:val="22"/>
              </w:rPr>
              <w:t xml:space="preserve"> интервал</w:t>
            </w:r>
          </w:p>
        </w:tc>
        <w:tc>
          <w:tcPr>
            <w:tcW w:w="1559" w:type="dxa"/>
          </w:tcPr>
          <w:p w:rsidR="004E5B56" w:rsidRDefault="004E5B56" w:rsidP="0049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следующей поверки</w:t>
            </w:r>
          </w:p>
        </w:tc>
        <w:tc>
          <w:tcPr>
            <w:tcW w:w="1560" w:type="dxa"/>
            <w:vMerge/>
          </w:tcPr>
          <w:p w:rsidR="004E5B56" w:rsidRDefault="004E5B56" w:rsidP="00496D1D">
            <w:pPr>
              <w:rPr>
                <w:sz w:val="22"/>
                <w:szCs w:val="22"/>
              </w:rPr>
            </w:pPr>
          </w:p>
        </w:tc>
      </w:tr>
      <w:tr w:rsidR="003F3F6F" w:rsidTr="003F3F6F">
        <w:trPr>
          <w:trHeight w:val="266"/>
          <w:jc w:val="center"/>
        </w:trPr>
        <w:tc>
          <w:tcPr>
            <w:tcW w:w="1924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</w:tr>
      <w:tr w:rsidR="003F3F6F" w:rsidTr="003F3F6F">
        <w:trPr>
          <w:trHeight w:val="250"/>
          <w:jc w:val="center"/>
        </w:trPr>
        <w:tc>
          <w:tcPr>
            <w:tcW w:w="1924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</w:tr>
      <w:tr w:rsidR="003F3F6F" w:rsidTr="003F3F6F">
        <w:trPr>
          <w:trHeight w:val="266"/>
          <w:jc w:val="center"/>
        </w:trPr>
        <w:tc>
          <w:tcPr>
            <w:tcW w:w="1924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F3F6F" w:rsidRDefault="003F3F6F" w:rsidP="00496D1D">
            <w:pPr>
              <w:rPr>
                <w:sz w:val="22"/>
                <w:szCs w:val="22"/>
              </w:rPr>
            </w:pPr>
          </w:p>
        </w:tc>
      </w:tr>
    </w:tbl>
    <w:p w:rsidR="00693343" w:rsidRDefault="00693343" w:rsidP="00150045">
      <w:pPr>
        <w:rPr>
          <w:b/>
          <w:sz w:val="24"/>
          <w:szCs w:val="24"/>
        </w:rPr>
      </w:pPr>
    </w:p>
    <w:p w:rsidR="008F7BB8" w:rsidRDefault="008F7BB8" w:rsidP="00150045">
      <w:pPr>
        <w:rPr>
          <w:b/>
          <w:sz w:val="24"/>
          <w:szCs w:val="24"/>
        </w:rPr>
      </w:pPr>
    </w:p>
    <w:p w:rsidR="008F7BB8" w:rsidRDefault="008F7BB8" w:rsidP="00150045">
      <w:pPr>
        <w:rPr>
          <w:b/>
          <w:sz w:val="24"/>
          <w:szCs w:val="24"/>
        </w:rPr>
      </w:pPr>
    </w:p>
    <w:p w:rsidR="003F3F6F" w:rsidRDefault="003F3F6F" w:rsidP="003F3F6F">
      <w:pPr>
        <w:rPr>
          <w:sz w:val="22"/>
          <w:szCs w:val="22"/>
        </w:rPr>
      </w:pPr>
    </w:p>
    <w:p w:rsidR="008F7BB8" w:rsidRDefault="00266309" w:rsidP="003F3F6F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Исполнитель </w:t>
      </w:r>
      <w:r w:rsidR="003F3F6F">
        <w:rPr>
          <w:sz w:val="22"/>
          <w:szCs w:val="22"/>
        </w:rPr>
        <w:t xml:space="preserve">______________________                                           </w:t>
      </w:r>
      <w:r>
        <w:rPr>
          <w:sz w:val="22"/>
          <w:szCs w:val="22"/>
        </w:rPr>
        <w:t xml:space="preserve">РСО </w:t>
      </w:r>
      <w:r w:rsidR="003F3F6F">
        <w:rPr>
          <w:sz w:val="22"/>
          <w:szCs w:val="22"/>
        </w:rPr>
        <w:t>________________________</w:t>
      </w:r>
    </w:p>
    <w:p w:rsidR="003F3F6F" w:rsidRDefault="003F3F6F" w:rsidP="00150045">
      <w:pPr>
        <w:rPr>
          <w:b/>
          <w:sz w:val="24"/>
          <w:szCs w:val="24"/>
        </w:rPr>
      </w:pPr>
    </w:p>
    <w:p w:rsidR="008F7BB8" w:rsidRDefault="008F7BB8" w:rsidP="00150045">
      <w:pPr>
        <w:rPr>
          <w:b/>
          <w:sz w:val="24"/>
          <w:szCs w:val="24"/>
        </w:rPr>
      </w:pPr>
    </w:p>
    <w:p w:rsidR="008F7BB8" w:rsidRDefault="008F7BB8" w:rsidP="00150045">
      <w:pPr>
        <w:rPr>
          <w:b/>
          <w:sz w:val="24"/>
          <w:szCs w:val="24"/>
        </w:rPr>
      </w:pPr>
    </w:p>
    <w:p w:rsidR="008F7BB8" w:rsidRDefault="008F7BB8" w:rsidP="00150045">
      <w:pPr>
        <w:rPr>
          <w:b/>
          <w:sz w:val="24"/>
          <w:szCs w:val="24"/>
        </w:rPr>
      </w:pPr>
    </w:p>
    <w:p w:rsidR="008F7BB8" w:rsidRDefault="008F7BB8" w:rsidP="00150045">
      <w:pPr>
        <w:rPr>
          <w:b/>
          <w:sz w:val="24"/>
          <w:szCs w:val="24"/>
        </w:rPr>
      </w:pPr>
    </w:p>
    <w:p w:rsidR="008F7BB8" w:rsidRPr="002F0038" w:rsidRDefault="003F3F6F" w:rsidP="00150045">
      <w:pPr>
        <w:rPr>
          <w:b/>
        </w:rPr>
      </w:pPr>
      <w:r w:rsidRPr="002F0038">
        <w:rPr>
          <w:b/>
        </w:rPr>
        <w:t>Примечание: Данное приложение заполняется по каждому МКД</w:t>
      </w:r>
    </w:p>
    <w:p w:rsidR="008F7BB8" w:rsidRDefault="008F7BB8" w:rsidP="00150045">
      <w:pPr>
        <w:rPr>
          <w:b/>
          <w:sz w:val="24"/>
          <w:szCs w:val="24"/>
        </w:rPr>
      </w:pPr>
    </w:p>
    <w:p w:rsidR="004E5B56" w:rsidRDefault="004E5B56" w:rsidP="00150045">
      <w:pPr>
        <w:rPr>
          <w:b/>
          <w:sz w:val="24"/>
          <w:szCs w:val="24"/>
        </w:rPr>
      </w:pPr>
    </w:p>
    <w:p w:rsidR="004E5B56" w:rsidRDefault="004E5B56" w:rsidP="00991CE5">
      <w:pPr>
        <w:jc w:val="right"/>
        <w:rPr>
          <w:b/>
          <w:sz w:val="24"/>
          <w:szCs w:val="24"/>
        </w:rPr>
      </w:pPr>
    </w:p>
    <w:p w:rsidR="005F514F" w:rsidRDefault="005F51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5B56" w:rsidRDefault="004E5B56" w:rsidP="00991CE5">
      <w:pPr>
        <w:jc w:val="right"/>
        <w:rPr>
          <w:b/>
          <w:sz w:val="24"/>
          <w:szCs w:val="24"/>
        </w:rPr>
      </w:pPr>
    </w:p>
    <w:p w:rsidR="005F514F" w:rsidRDefault="004E5B56" w:rsidP="004E5B5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 к Соглашению</w:t>
      </w:r>
    </w:p>
    <w:p w:rsidR="004E5B56" w:rsidRDefault="004E5B56" w:rsidP="004E5B56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№__________от___________</w:t>
      </w:r>
    </w:p>
    <w:p w:rsidR="004E5B56" w:rsidRDefault="004E5B56" w:rsidP="004E5B56">
      <w:pPr>
        <w:rPr>
          <w:sz w:val="22"/>
          <w:szCs w:val="22"/>
        </w:rPr>
      </w:pPr>
    </w:p>
    <w:p w:rsidR="004E5B56" w:rsidRDefault="004E5B56" w:rsidP="004E5B56">
      <w:pPr>
        <w:rPr>
          <w:sz w:val="22"/>
          <w:szCs w:val="22"/>
        </w:rPr>
      </w:pPr>
    </w:p>
    <w:p w:rsidR="004E5B56" w:rsidRDefault="004E5B56" w:rsidP="004E5B56">
      <w:pPr>
        <w:rPr>
          <w:sz w:val="22"/>
          <w:szCs w:val="22"/>
        </w:rPr>
      </w:pPr>
    </w:p>
    <w:p w:rsidR="004E5B56" w:rsidRDefault="004E5B56" w:rsidP="004E5B56">
      <w:pPr>
        <w:rPr>
          <w:b/>
          <w:sz w:val="22"/>
          <w:szCs w:val="22"/>
        </w:rPr>
      </w:pPr>
      <w:r w:rsidRPr="008B688B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Данные индивидуальных приборов учета на отопление</w:t>
      </w:r>
      <w:r w:rsidR="00193996">
        <w:rPr>
          <w:b/>
          <w:sz w:val="22"/>
          <w:szCs w:val="22"/>
        </w:rPr>
        <w:t xml:space="preserve"> (теплосчетчиков)</w:t>
      </w:r>
      <w:r>
        <w:rPr>
          <w:b/>
          <w:sz w:val="22"/>
          <w:szCs w:val="22"/>
        </w:rPr>
        <w:t xml:space="preserve"> в помещениях МКД</w:t>
      </w:r>
      <w:r w:rsidRPr="008B688B">
        <w:rPr>
          <w:b/>
          <w:sz w:val="22"/>
          <w:szCs w:val="22"/>
        </w:rPr>
        <w:t xml:space="preserve"> </w:t>
      </w:r>
    </w:p>
    <w:p w:rsidR="004E5B56" w:rsidRDefault="004E5B56" w:rsidP="004E5B56">
      <w:pPr>
        <w:rPr>
          <w:b/>
          <w:sz w:val="22"/>
          <w:szCs w:val="22"/>
        </w:rPr>
      </w:pPr>
    </w:p>
    <w:p w:rsidR="004E5B56" w:rsidRDefault="004E5B56" w:rsidP="004E5B56">
      <w:pPr>
        <w:rPr>
          <w:sz w:val="22"/>
          <w:szCs w:val="22"/>
        </w:rPr>
      </w:pPr>
    </w:p>
    <w:p w:rsidR="004E5B56" w:rsidRDefault="004E5B56" w:rsidP="004E5B56">
      <w:pPr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__________________________________________________________________________</w:t>
      </w:r>
    </w:p>
    <w:p w:rsidR="004E5B56" w:rsidRDefault="004E5B56" w:rsidP="004E5B56">
      <w:pPr>
        <w:rPr>
          <w:sz w:val="22"/>
          <w:szCs w:val="22"/>
        </w:rPr>
      </w:pPr>
    </w:p>
    <w:p w:rsidR="004E5B56" w:rsidRPr="00AC7303" w:rsidRDefault="004E5B56" w:rsidP="004E5B56">
      <w:pPr>
        <w:rPr>
          <w:sz w:val="22"/>
          <w:szCs w:val="22"/>
        </w:rPr>
      </w:pPr>
    </w:p>
    <w:tbl>
      <w:tblPr>
        <w:tblStyle w:val="ac"/>
        <w:tblW w:w="13831" w:type="dxa"/>
        <w:jc w:val="center"/>
        <w:tblLayout w:type="fixed"/>
        <w:tblLook w:val="04A0" w:firstRow="1" w:lastRow="0" w:firstColumn="1" w:lastColumn="0" w:noHBand="0" w:noVBand="1"/>
      </w:tblPr>
      <w:tblGrid>
        <w:gridCol w:w="1924"/>
        <w:gridCol w:w="1843"/>
        <w:gridCol w:w="1842"/>
        <w:gridCol w:w="1020"/>
        <w:gridCol w:w="1134"/>
        <w:gridCol w:w="1417"/>
        <w:gridCol w:w="1276"/>
        <w:gridCol w:w="1559"/>
        <w:gridCol w:w="1816"/>
      </w:tblGrid>
      <w:tr w:rsidR="004E5B56" w:rsidTr="004E5B56">
        <w:trPr>
          <w:trHeight w:val="983"/>
          <w:jc w:val="center"/>
        </w:trPr>
        <w:tc>
          <w:tcPr>
            <w:tcW w:w="1924" w:type="dxa"/>
            <w:vMerge w:val="restart"/>
            <w:vAlign w:val="center"/>
          </w:tcPr>
          <w:p w:rsidR="004E5B56" w:rsidRPr="003F3F6F" w:rsidRDefault="004E5B56" w:rsidP="00C206CB">
            <w:pPr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>ФИО (собственника)</w:t>
            </w:r>
          </w:p>
        </w:tc>
        <w:tc>
          <w:tcPr>
            <w:tcW w:w="1843" w:type="dxa"/>
            <w:vMerge w:val="restart"/>
            <w:vAlign w:val="center"/>
          </w:tcPr>
          <w:p w:rsidR="004E5B56" w:rsidRPr="003F3F6F" w:rsidRDefault="004E5B56" w:rsidP="00C206CB">
            <w:pPr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>№ квартиры, наименование организации</w:t>
            </w:r>
          </w:p>
        </w:tc>
        <w:tc>
          <w:tcPr>
            <w:tcW w:w="1842" w:type="dxa"/>
            <w:vMerge w:val="restart"/>
            <w:vAlign w:val="center"/>
          </w:tcPr>
          <w:p w:rsidR="004E5B56" w:rsidRPr="003F3F6F" w:rsidRDefault="004E5B56" w:rsidP="004E5B56">
            <w:pPr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 xml:space="preserve">Наличие ИПУ </w:t>
            </w:r>
            <w:r>
              <w:rPr>
                <w:b/>
                <w:sz w:val="24"/>
                <w:szCs w:val="24"/>
              </w:rPr>
              <w:t>Отопление</w:t>
            </w:r>
          </w:p>
        </w:tc>
        <w:tc>
          <w:tcPr>
            <w:tcW w:w="6406" w:type="dxa"/>
            <w:gridSpan w:val="5"/>
            <w:vAlign w:val="center"/>
          </w:tcPr>
          <w:p w:rsidR="004E5B56" w:rsidRPr="003F3F6F" w:rsidRDefault="004E5B56" w:rsidP="00C206CB">
            <w:pPr>
              <w:jc w:val="center"/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анные по ИПУ Отопление</w:t>
            </w:r>
          </w:p>
        </w:tc>
        <w:tc>
          <w:tcPr>
            <w:tcW w:w="1816" w:type="dxa"/>
            <w:vMerge w:val="restart"/>
            <w:vAlign w:val="center"/>
          </w:tcPr>
          <w:p w:rsidR="004E5B56" w:rsidRPr="003F3F6F" w:rsidRDefault="004E5B56" w:rsidP="004E5B56">
            <w:pPr>
              <w:rPr>
                <w:b/>
                <w:sz w:val="24"/>
                <w:szCs w:val="24"/>
              </w:rPr>
            </w:pPr>
            <w:r w:rsidRPr="003F3F6F">
              <w:rPr>
                <w:b/>
                <w:sz w:val="24"/>
                <w:szCs w:val="24"/>
              </w:rPr>
              <w:t xml:space="preserve">Показания ИПУ </w:t>
            </w:r>
            <w:r>
              <w:rPr>
                <w:b/>
                <w:sz w:val="24"/>
                <w:szCs w:val="24"/>
              </w:rPr>
              <w:t>Отопление</w:t>
            </w:r>
            <w:r w:rsidRPr="003F3F6F">
              <w:rPr>
                <w:b/>
                <w:sz w:val="24"/>
                <w:szCs w:val="24"/>
              </w:rPr>
              <w:t xml:space="preserve"> на момент перехода МКД на прямые расчеты</w:t>
            </w:r>
          </w:p>
        </w:tc>
      </w:tr>
      <w:tr w:rsidR="004E5B56" w:rsidTr="004E5B56">
        <w:trPr>
          <w:trHeight w:val="789"/>
          <w:jc w:val="center"/>
        </w:trPr>
        <w:tc>
          <w:tcPr>
            <w:tcW w:w="1924" w:type="dxa"/>
            <w:vMerge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ИПУ</w:t>
            </w:r>
          </w:p>
        </w:tc>
        <w:tc>
          <w:tcPr>
            <w:tcW w:w="1134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выпуска</w:t>
            </w:r>
          </w:p>
        </w:tc>
        <w:tc>
          <w:tcPr>
            <w:tcW w:w="1417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276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Межповерочный</w:t>
            </w:r>
            <w:proofErr w:type="spellEnd"/>
            <w:r>
              <w:rPr>
                <w:sz w:val="22"/>
                <w:szCs w:val="22"/>
              </w:rPr>
              <w:t xml:space="preserve"> интервал</w:t>
            </w:r>
          </w:p>
        </w:tc>
        <w:tc>
          <w:tcPr>
            <w:tcW w:w="1559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следующей поверки</w:t>
            </w:r>
          </w:p>
        </w:tc>
        <w:tc>
          <w:tcPr>
            <w:tcW w:w="1816" w:type="dxa"/>
            <w:vMerge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</w:tr>
      <w:tr w:rsidR="004E5B56" w:rsidTr="004E5B56">
        <w:trPr>
          <w:trHeight w:val="266"/>
          <w:jc w:val="center"/>
        </w:trPr>
        <w:tc>
          <w:tcPr>
            <w:tcW w:w="1924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</w:tr>
      <w:tr w:rsidR="004E5B56" w:rsidTr="004E5B56">
        <w:trPr>
          <w:trHeight w:val="250"/>
          <w:jc w:val="center"/>
        </w:trPr>
        <w:tc>
          <w:tcPr>
            <w:tcW w:w="1924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</w:tr>
      <w:tr w:rsidR="004E5B56" w:rsidTr="004E5B56">
        <w:trPr>
          <w:trHeight w:val="266"/>
          <w:jc w:val="center"/>
        </w:trPr>
        <w:tc>
          <w:tcPr>
            <w:tcW w:w="1924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</w:tcPr>
          <w:p w:rsidR="004E5B56" w:rsidRDefault="004E5B56" w:rsidP="00C206CB">
            <w:pPr>
              <w:rPr>
                <w:sz w:val="22"/>
                <w:szCs w:val="22"/>
              </w:rPr>
            </w:pPr>
          </w:p>
        </w:tc>
      </w:tr>
    </w:tbl>
    <w:p w:rsidR="004E5B56" w:rsidRDefault="004E5B56" w:rsidP="004E5B56">
      <w:pPr>
        <w:rPr>
          <w:b/>
          <w:sz w:val="24"/>
          <w:szCs w:val="24"/>
        </w:rPr>
      </w:pPr>
    </w:p>
    <w:p w:rsidR="004E5B56" w:rsidRDefault="004E5B56" w:rsidP="004E5B56">
      <w:pPr>
        <w:rPr>
          <w:b/>
          <w:sz w:val="24"/>
          <w:szCs w:val="24"/>
        </w:rPr>
      </w:pPr>
    </w:p>
    <w:p w:rsidR="004E5B56" w:rsidRDefault="004E5B56" w:rsidP="004E5B56">
      <w:pPr>
        <w:rPr>
          <w:b/>
          <w:sz w:val="24"/>
          <w:szCs w:val="24"/>
        </w:rPr>
      </w:pPr>
    </w:p>
    <w:p w:rsidR="004E5B56" w:rsidRDefault="004E5B56" w:rsidP="004E5B56">
      <w:pPr>
        <w:rPr>
          <w:sz w:val="22"/>
          <w:szCs w:val="22"/>
        </w:rPr>
      </w:pPr>
    </w:p>
    <w:p w:rsidR="004E5B56" w:rsidRDefault="004E5B56" w:rsidP="004E5B56">
      <w:pPr>
        <w:rPr>
          <w:b/>
          <w:sz w:val="24"/>
          <w:szCs w:val="24"/>
        </w:rPr>
      </w:pPr>
      <w:r>
        <w:rPr>
          <w:sz w:val="22"/>
          <w:szCs w:val="22"/>
        </w:rPr>
        <w:t>Исполнитель ______________________                                           РСО ________________________</w:t>
      </w:r>
    </w:p>
    <w:p w:rsidR="004E5B56" w:rsidRDefault="004E5B56" w:rsidP="004E5B56">
      <w:pPr>
        <w:rPr>
          <w:b/>
          <w:sz w:val="24"/>
          <w:szCs w:val="24"/>
        </w:rPr>
      </w:pPr>
    </w:p>
    <w:p w:rsidR="004E5B56" w:rsidRDefault="004E5B56" w:rsidP="004E5B56">
      <w:pPr>
        <w:rPr>
          <w:b/>
          <w:sz w:val="24"/>
          <w:szCs w:val="24"/>
        </w:rPr>
      </w:pPr>
    </w:p>
    <w:p w:rsidR="004E5B56" w:rsidRDefault="004E5B56" w:rsidP="004E5B56">
      <w:pPr>
        <w:rPr>
          <w:b/>
          <w:sz w:val="24"/>
          <w:szCs w:val="24"/>
        </w:rPr>
      </w:pPr>
    </w:p>
    <w:p w:rsidR="004E5B56" w:rsidRDefault="004E5B56" w:rsidP="004E5B56">
      <w:pPr>
        <w:rPr>
          <w:b/>
          <w:sz w:val="24"/>
          <w:szCs w:val="24"/>
        </w:rPr>
      </w:pPr>
    </w:p>
    <w:p w:rsidR="004E5B56" w:rsidRDefault="004E5B56" w:rsidP="004E5B56">
      <w:pPr>
        <w:rPr>
          <w:b/>
          <w:sz w:val="24"/>
          <w:szCs w:val="24"/>
        </w:rPr>
      </w:pPr>
    </w:p>
    <w:p w:rsidR="004E5B56" w:rsidRPr="002F0038" w:rsidRDefault="004E5B56" w:rsidP="004E5B56">
      <w:pPr>
        <w:rPr>
          <w:b/>
        </w:rPr>
      </w:pPr>
      <w:r w:rsidRPr="002F0038">
        <w:rPr>
          <w:b/>
        </w:rPr>
        <w:t>Примечание: Данное приложение заполняется по каждому МКД</w:t>
      </w:r>
    </w:p>
    <w:p w:rsidR="004E5B56" w:rsidRDefault="004E5B56" w:rsidP="004E5B56">
      <w:pPr>
        <w:rPr>
          <w:b/>
          <w:sz w:val="24"/>
          <w:szCs w:val="24"/>
        </w:rPr>
      </w:pPr>
    </w:p>
    <w:p w:rsidR="005F514F" w:rsidRDefault="005F51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16BB9" w:rsidRDefault="005F514F" w:rsidP="00991CE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991CE5">
        <w:rPr>
          <w:sz w:val="22"/>
          <w:szCs w:val="22"/>
        </w:rPr>
        <w:t xml:space="preserve">риложение № </w:t>
      </w:r>
      <w:r w:rsidR="004E5B56">
        <w:rPr>
          <w:sz w:val="22"/>
          <w:szCs w:val="22"/>
        </w:rPr>
        <w:t>6</w:t>
      </w:r>
      <w:r w:rsidR="00991CE5">
        <w:rPr>
          <w:sz w:val="22"/>
          <w:szCs w:val="22"/>
        </w:rPr>
        <w:t xml:space="preserve"> к </w:t>
      </w:r>
      <w:r w:rsidR="003A1EFA">
        <w:rPr>
          <w:sz w:val="22"/>
          <w:szCs w:val="22"/>
        </w:rPr>
        <w:t>Соглашению</w:t>
      </w:r>
    </w:p>
    <w:p w:rsidR="00991CE5" w:rsidRDefault="00991CE5" w:rsidP="00991CE5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№__________от___________</w:t>
      </w:r>
    </w:p>
    <w:p w:rsidR="00991CE5" w:rsidRDefault="00991CE5" w:rsidP="00991CE5">
      <w:pPr>
        <w:rPr>
          <w:sz w:val="22"/>
          <w:szCs w:val="22"/>
        </w:rPr>
      </w:pPr>
    </w:p>
    <w:p w:rsidR="00991CE5" w:rsidRPr="00991CE5" w:rsidRDefault="00991CE5" w:rsidP="00991CE5">
      <w:pPr>
        <w:jc w:val="both"/>
        <w:rPr>
          <w:b/>
          <w:sz w:val="24"/>
          <w:szCs w:val="24"/>
        </w:rPr>
      </w:pPr>
      <w:r w:rsidRPr="00991CE5">
        <w:rPr>
          <w:b/>
          <w:sz w:val="24"/>
          <w:szCs w:val="24"/>
        </w:rPr>
        <w:t>Список необходимой информации по собственникам нежилых помещений (для потребителей с образованием юридического лица)</w:t>
      </w:r>
    </w:p>
    <w:p w:rsidR="00991CE5" w:rsidRDefault="00991CE5" w:rsidP="00150045">
      <w:pPr>
        <w:rPr>
          <w:b/>
          <w:sz w:val="24"/>
          <w:szCs w:val="24"/>
        </w:rPr>
      </w:pPr>
    </w:p>
    <w:p w:rsidR="003F3F6F" w:rsidRDefault="003F3F6F" w:rsidP="003F3F6F">
      <w:pPr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__________________________________________________________________________</w:t>
      </w:r>
    </w:p>
    <w:p w:rsidR="003F3F6F" w:rsidRDefault="003F3F6F" w:rsidP="00150045">
      <w:pPr>
        <w:rPr>
          <w:b/>
          <w:sz w:val="24"/>
          <w:szCs w:val="24"/>
        </w:rPr>
      </w:pPr>
    </w:p>
    <w:p w:rsidR="00991CE5" w:rsidRDefault="00991CE5" w:rsidP="00150045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-31"/>
        <w:tblW w:w="15442" w:type="dxa"/>
        <w:tblLayout w:type="fixed"/>
        <w:tblLook w:val="04A0" w:firstRow="1" w:lastRow="0" w:firstColumn="1" w:lastColumn="0" w:noHBand="0" w:noVBand="1"/>
      </w:tblPr>
      <w:tblGrid>
        <w:gridCol w:w="1272"/>
        <w:gridCol w:w="1502"/>
        <w:gridCol w:w="781"/>
        <w:gridCol w:w="546"/>
        <w:gridCol w:w="1252"/>
        <w:gridCol w:w="891"/>
        <w:gridCol w:w="1272"/>
        <w:gridCol w:w="1587"/>
        <w:gridCol w:w="1070"/>
        <w:gridCol w:w="754"/>
        <w:gridCol w:w="663"/>
        <w:gridCol w:w="1409"/>
        <w:gridCol w:w="1241"/>
        <w:gridCol w:w="1202"/>
      </w:tblGrid>
      <w:tr w:rsidR="00991CE5" w:rsidRPr="00693343" w:rsidTr="000C6CF6">
        <w:trPr>
          <w:trHeight w:val="179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 xml:space="preserve">Краткое наименование организации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ИНН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КПП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Юридический адрес (в соответствии с уставом)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Почтовый адрес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Фактический адрес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Расчетный счет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E84127" w:rsidP="003F3F6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  <w:r w:rsidR="00991CE5" w:rsidRPr="000C6CF6">
              <w:rPr>
                <w:b/>
                <w:bCs/>
                <w:color w:val="000000"/>
                <w:sz w:val="23"/>
                <w:szCs w:val="23"/>
              </w:rPr>
              <w:t xml:space="preserve"> банка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БИК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Кор. Счет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Ф.И.О. директора (</w:t>
            </w:r>
            <w:r w:rsidR="00E84127" w:rsidRPr="000C6CF6">
              <w:rPr>
                <w:b/>
                <w:bCs/>
                <w:color w:val="000000"/>
                <w:sz w:val="23"/>
                <w:szCs w:val="23"/>
              </w:rPr>
              <w:t>полностью</w:t>
            </w:r>
            <w:r w:rsidRPr="000C6CF6">
              <w:rPr>
                <w:b/>
                <w:b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Контактный телефон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E5" w:rsidRPr="000C6CF6" w:rsidRDefault="00991CE5" w:rsidP="00991CE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C6CF6">
              <w:rPr>
                <w:b/>
                <w:bCs/>
                <w:color w:val="000000"/>
                <w:sz w:val="23"/>
                <w:szCs w:val="23"/>
              </w:rPr>
              <w:t>S помещения</w:t>
            </w:r>
          </w:p>
        </w:tc>
      </w:tr>
      <w:tr w:rsidR="00991CE5" w:rsidRPr="00693343" w:rsidTr="000C6CF6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1CE5" w:rsidRPr="00693343" w:rsidTr="000C6CF6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1CE5" w:rsidRPr="00693343" w:rsidTr="000C6CF6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1CE5" w:rsidRPr="00693343" w:rsidTr="000C6CF6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1CE5" w:rsidRPr="00693343" w:rsidTr="000C6CF6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33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1CE5" w:rsidRPr="00693343" w:rsidTr="000C6CF6">
        <w:trPr>
          <w:trHeight w:val="27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E5" w:rsidRPr="00693343" w:rsidTr="000C6CF6">
        <w:trPr>
          <w:trHeight w:val="27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</w:tr>
      <w:tr w:rsidR="00991CE5" w:rsidRPr="00693343" w:rsidTr="000C6CF6">
        <w:trPr>
          <w:trHeight w:val="27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</w:tr>
      <w:tr w:rsidR="00991CE5" w:rsidRPr="00693343" w:rsidTr="000C6CF6">
        <w:trPr>
          <w:trHeight w:val="27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E5" w:rsidRPr="00693343" w:rsidRDefault="00991CE5" w:rsidP="00991CE5"/>
        </w:tc>
      </w:tr>
    </w:tbl>
    <w:p w:rsidR="00991CE5" w:rsidRDefault="00991CE5" w:rsidP="00991C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3A1EFA">
        <w:rPr>
          <w:sz w:val="22"/>
          <w:szCs w:val="22"/>
        </w:rPr>
        <w:t xml:space="preserve">Исполнитель </w:t>
      </w:r>
      <w:r>
        <w:rPr>
          <w:sz w:val="22"/>
          <w:szCs w:val="22"/>
        </w:rPr>
        <w:t xml:space="preserve">______________________                                                            </w:t>
      </w:r>
      <w:r w:rsidR="003A1EFA">
        <w:rPr>
          <w:sz w:val="22"/>
          <w:szCs w:val="22"/>
        </w:rPr>
        <w:t>РСО</w:t>
      </w:r>
      <w:r>
        <w:rPr>
          <w:sz w:val="22"/>
          <w:szCs w:val="22"/>
        </w:rPr>
        <w:t xml:space="preserve"> ___________________________</w:t>
      </w:r>
    </w:p>
    <w:p w:rsidR="00C9211D" w:rsidRDefault="00C9211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3F3F6F" w:rsidRPr="002F0038" w:rsidRDefault="003F3F6F" w:rsidP="003F3F6F">
      <w:pPr>
        <w:rPr>
          <w:b/>
        </w:rPr>
      </w:pPr>
      <w:r w:rsidRPr="002F0038">
        <w:rPr>
          <w:b/>
        </w:rPr>
        <w:t>Примечание: Данное приложение заполняется по каждому МКД</w:t>
      </w:r>
    </w:p>
    <w:p w:rsidR="005F514F" w:rsidRDefault="005F51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F2C8D" w:rsidRDefault="008F2C8D" w:rsidP="005F514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4E5B56">
        <w:rPr>
          <w:sz w:val="22"/>
          <w:szCs w:val="22"/>
        </w:rPr>
        <w:t>7</w:t>
      </w:r>
      <w:r w:rsidR="003A1EFA">
        <w:rPr>
          <w:sz w:val="22"/>
          <w:szCs w:val="22"/>
        </w:rPr>
        <w:t xml:space="preserve"> к Соглашению</w:t>
      </w:r>
      <w:r>
        <w:rPr>
          <w:sz w:val="22"/>
          <w:szCs w:val="22"/>
        </w:rPr>
        <w:t xml:space="preserve"> </w:t>
      </w:r>
    </w:p>
    <w:p w:rsidR="008F2C8D" w:rsidRDefault="008F2C8D" w:rsidP="005F514F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№__________от___________</w:t>
      </w:r>
    </w:p>
    <w:p w:rsidR="008F2C8D" w:rsidRDefault="008F2C8D" w:rsidP="008F2C8D">
      <w:pPr>
        <w:rPr>
          <w:b/>
          <w:sz w:val="24"/>
          <w:szCs w:val="24"/>
        </w:rPr>
      </w:pPr>
    </w:p>
    <w:p w:rsidR="008F7BB8" w:rsidRDefault="008F7BB8" w:rsidP="008F2C8D">
      <w:pPr>
        <w:rPr>
          <w:b/>
          <w:sz w:val="24"/>
          <w:szCs w:val="24"/>
        </w:rPr>
      </w:pPr>
    </w:p>
    <w:p w:rsidR="008F2C8D" w:rsidRDefault="008F7BB8" w:rsidP="008F2C8D">
      <w:pPr>
        <w:rPr>
          <w:b/>
          <w:sz w:val="24"/>
          <w:szCs w:val="24"/>
        </w:rPr>
      </w:pPr>
      <w:r w:rsidRPr="008F7BB8">
        <w:rPr>
          <w:b/>
          <w:sz w:val="24"/>
          <w:szCs w:val="24"/>
        </w:rPr>
        <w:t xml:space="preserve">Список необходимой информации по собственникам нежилых помещений (для потребителей </w:t>
      </w:r>
      <w:proofErr w:type="gramStart"/>
      <w:r w:rsidRPr="008F7BB8">
        <w:rPr>
          <w:b/>
          <w:sz w:val="24"/>
          <w:szCs w:val="24"/>
        </w:rPr>
        <w:t>без образованием</w:t>
      </w:r>
      <w:proofErr w:type="gramEnd"/>
      <w:r w:rsidRPr="008F7BB8">
        <w:rPr>
          <w:b/>
          <w:sz w:val="24"/>
          <w:szCs w:val="24"/>
        </w:rPr>
        <w:t xml:space="preserve"> юридического лица)</w:t>
      </w:r>
    </w:p>
    <w:p w:rsidR="008F2C8D" w:rsidRDefault="008F2C8D" w:rsidP="00150045">
      <w:pPr>
        <w:rPr>
          <w:b/>
          <w:sz w:val="24"/>
          <w:szCs w:val="24"/>
        </w:rPr>
      </w:pPr>
    </w:p>
    <w:p w:rsidR="003F3F6F" w:rsidRDefault="003F3F6F" w:rsidP="003F3F6F">
      <w:pPr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__________________________________________________________________________</w:t>
      </w: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tbl>
      <w:tblPr>
        <w:tblW w:w="13653" w:type="dxa"/>
        <w:tblInd w:w="113" w:type="dxa"/>
        <w:tblLook w:val="04A0" w:firstRow="1" w:lastRow="0" w:firstColumn="1" w:lastColumn="0" w:noHBand="0" w:noVBand="1"/>
      </w:tblPr>
      <w:tblGrid>
        <w:gridCol w:w="1671"/>
        <w:gridCol w:w="2565"/>
        <w:gridCol w:w="1628"/>
        <w:gridCol w:w="2632"/>
        <w:gridCol w:w="2621"/>
        <w:gridCol w:w="2536"/>
      </w:tblGrid>
      <w:tr w:rsidR="008F2C8D" w:rsidRPr="008F2C8D" w:rsidTr="008F2C8D">
        <w:trPr>
          <w:trHeight w:val="93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8D" w:rsidRPr="008F2C8D" w:rsidRDefault="008F2C8D" w:rsidP="008F2C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Ф.И.О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8D" w:rsidRPr="008F2C8D" w:rsidRDefault="008F2C8D" w:rsidP="008F2C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Паспортные данные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8D" w:rsidRPr="008F2C8D" w:rsidRDefault="008F2C8D" w:rsidP="008F2C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8D" w:rsidRPr="008F2C8D" w:rsidRDefault="008F2C8D" w:rsidP="008F2C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8D" w:rsidRPr="008F2C8D" w:rsidRDefault="008F2C8D" w:rsidP="008F2C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помещения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8D" w:rsidRPr="008F2C8D" w:rsidRDefault="008F2C8D" w:rsidP="008F2C8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Контактный телефон</w:t>
            </w:r>
          </w:p>
        </w:tc>
      </w:tr>
      <w:tr w:rsidR="008F2C8D" w:rsidRPr="008F2C8D" w:rsidTr="008F2C8D">
        <w:trPr>
          <w:trHeight w:val="233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2C8D" w:rsidRPr="008F2C8D" w:rsidTr="008F2C8D">
        <w:trPr>
          <w:trHeight w:val="233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2C8D" w:rsidRPr="008F2C8D" w:rsidTr="008F2C8D">
        <w:trPr>
          <w:trHeight w:val="233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2C8D" w:rsidRPr="008F2C8D" w:rsidTr="008F2C8D">
        <w:trPr>
          <w:trHeight w:val="233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8D" w:rsidRPr="008F2C8D" w:rsidRDefault="008F2C8D" w:rsidP="008F2C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C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7BB8" w:rsidRDefault="008F7BB8" w:rsidP="008F7B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3A1EFA">
        <w:rPr>
          <w:sz w:val="22"/>
          <w:szCs w:val="22"/>
        </w:rPr>
        <w:t xml:space="preserve">Исполнитель </w:t>
      </w:r>
      <w:r>
        <w:rPr>
          <w:sz w:val="22"/>
          <w:szCs w:val="22"/>
        </w:rPr>
        <w:t xml:space="preserve">______________________                                                            </w:t>
      </w:r>
      <w:r w:rsidR="003A1EFA">
        <w:rPr>
          <w:sz w:val="22"/>
          <w:szCs w:val="22"/>
        </w:rPr>
        <w:t>РСО</w:t>
      </w:r>
      <w:r>
        <w:rPr>
          <w:sz w:val="22"/>
          <w:szCs w:val="22"/>
        </w:rPr>
        <w:t xml:space="preserve"> ___________________________</w:t>
      </w:r>
    </w:p>
    <w:p w:rsidR="008F7BB8" w:rsidRDefault="008F7BB8" w:rsidP="008F7BB8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8F2C8D" w:rsidRDefault="008F2C8D" w:rsidP="00150045">
      <w:pPr>
        <w:rPr>
          <w:b/>
          <w:sz w:val="24"/>
          <w:szCs w:val="24"/>
        </w:rPr>
      </w:pPr>
    </w:p>
    <w:p w:rsidR="003F3F6F" w:rsidRPr="002F0038" w:rsidRDefault="003F3F6F" w:rsidP="003F3F6F">
      <w:pPr>
        <w:rPr>
          <w:b/>
        </w:rPr>
      </w:pPr>
      <w:r w:rsidRPr="002F0038">
        <w:rPr>
          <w:b/>
        </w:rPr>
        <w:t>Примечание: Данное приложение заполняется по каждому МКД</w:t>
      </w:r>
    </w:p>
    <w:sectPr w:rsidR="003F3F6F" w:rsidRPr="002F0038" w:rsidSect="00691F0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18" w:rsidRDefault="00DB0718" w:rsidP="003A76E3">
      <w:r>
        <w:separator/>
      </w:r>
    </w:p>
  </w:endnote>
  <w:endnote w:type="continuationSeparator" w:id="0">
    <w:p w:rsidR="00DB0718" w:rsidRDefault="00DB0718" w:rsidP="003A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988825"/>
      <w:docPartObj>
        <w:docPartGallery w:val="Page Numbers (Bottom of Page)"/>
        <w:docPartUnique/>
      </w:docPartObj>
    </w:sdtPr>
    <w:sdtEndPr/>
    <w:sdtContent>
      <w:p w:rsidR="00BD6839" w:rsidRDefault="00BD68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09">
          <w:rPr>
            <w:noProof/>
          </w:rPr>
          <w:t>10</w:t>
        </w:r>
        <w:r>
          <w:fldChar w:fldCharType="end"/>
        </w:r>
      </w:p>
    </w:sdtContent>
  </w:sdt>
  <w:p w:rsidR="00BD6839" w:rsidRDefault="00BD68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18" w:rsidRDefault="00DB0718" w:rsidP="003A76E3">
      <w:r>
        <w:separator/>
      </w:r>
    </w:p>
  </w:footnote>
  <w:footnote w:type="continuationSeparator" w:id="0">
    <w:p w:rsidR="00DB0718" w:rsidRDefault="00DB0718" w:rsidP="003A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13741"/>
    <w:multiLevelType w:val="hybridMultilevel"/>
    <w:tmpl w:val="894CB6B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C3CC0"/>
    <w:multiLevelType w:val="multilevel"/>
    <w:tmpl w:val="A0046964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" w15:restartNumberingAfterBreak="0">
    <w:nsid w:val="08B37930"/>
    <w:multiLevelType w:val="hybridMultilevel"/>
    <w:tmpl w:val="7ED0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F0B5C"/>
    <w:multiLevelType w:val="hybridMultilevel"/>
    <w:tmpl w:val="2FE6FAEC"/>
    <w:lvl w:ilvl="0" w:tplc="DCE4D38C">
      <w:start w:val="1"/>
      <w:numFmt w:val="lowerLetter"/>
      <w:lvlText w:val="%1)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73E99"/>
    <w:multiLevelType w:val="hybridMultilevel"/>
    <w:tmpl w:val="50EE185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A81BE5"/>
    <w:multiLevelType w:val="hybridMultilevel"/>
    <w:tmpl w:val="83B89204"/>
    <w:lvl w:ilvl="0" w:tplc="23D644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4DB581F"/>
    <w:multiLevelType w:val="multilevel"/>
    <w:tmpl w:val="E9282F2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17403524"/>
    <w:multiLevelType w:val="hybridMultilevel"/>
    <w:tmpl w:val="05C0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3F16"/>
    <w:multiLevelType w:val="multilevel"/>
    <w:tmpl w:val="EABCD4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D14A3A"/>
    <w:multiLevelType w:val="multilevel"/>
    <w:tmpl w:val="90FA49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20"/>
        </w:tabs>
        <w:ind w:left="1020" w:hanging="72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1140" w:hanging="72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24"/>
      </w:rPr>
    </w:lvl>
  </w:abstractNum>
  <w:abstractNum w:abstractNumId="11" w15:restartNumberingAfterBreak="0">
    <w:nsid w:val="1D3818CC"/>
    <w:multiLevelType w:val="multilevel"/>
    <w:tmpl w:val="0C4ADCB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7966D4"/>
    <w:multiLevelType w:val="multilevel"/>
    <w:tmpl w:val="3F2CC938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 w15:restartNumberingAfterBreak="0">
    <w:nsid w:val="259F0596"/>
    <w:multiLevelType w:val="hybridMultilevel"/>
    <w:tmpl w:val="9C4E0B92"/>
    <w:lvl w:ilvl="0" w:tplc="2E48C77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154B0B"/>
    <w:multiLevelType w:val="multilevel"/>
    <w:tmpl w:val="446EB7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</w:abstractNum>
  <w:abstractNum w:abstractNumId="15" w15:restartNumberingAfterBreak="0">
    <w:nsid w:val="2FDA0B4D"/>
    <w:multiLevelType w:val="hybridMultilevel"/>
    <w:tmpl w:val="263AD6D4"/>
    <w:lvl w:ilvl="0" w:tplc="502657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63A0E0D"/>
    <w:multiLevelType w:val="hybridMultilevel"/>
    <w:tmpl w:val="AB02E00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468A"/>
    <w:multiLevelType w:val="hybridMultilevel"/>
    <w:tmpl w:val="CE94BB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75EE"/>
    <w:multiLevelType w:val="hybridMultilevel"/>
    <w:tmpl w:val="1BD635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95723"/>
    <w:multiLevelType w:val="multilevel"/>
    <w:tmpl w:val="3C0AB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F3674C"/>
    <w:multiLevelType w:val="multilevel"/>
    <w:tmpl w:val="221E457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6126889"/>
    <w:multiLevelType w:val="multilevel"/>
    <w:tmpl w:val="68AAD28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88134AB"/>
    <w:multiLevelType w:val="multilevel"/>
    <w:tmpl w:val="2F0A01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4C2A2C39"/>
    <w:multiLevelType w:val="hybridMultilevel"/>
    <w:tmpl w:val="54CECF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82029"/>
    <w:multiLevelType w:val="multilevel"/>
    <w:tmpl w:val="6540D9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58201591"/>
    <w:multiLevelType w:val="hybridMultilevel"/>
    <w:tmpl w:val="B42A5E7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59A7334A"/>
    <w:multiLevelType w:val="hybridMultilevel"/>
    <w:tmpl w:val="39BE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D00356"/>
    <w:multiLevelType w:val="multilevel"/>
    <w:tmpl w:val="B944FD1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D4113DA"/>
    <w:multiLevelType w:val="hybridMultilevel"/>
    <w:tmpl w:val="7C24F9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804E91"/>
    <w:multiLevelType w:val="multilevel"/>
    <w:tmpl w:val="97368A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98A749F"/>
    <w:multiLevelType w:val="multilevel"/>
    <w:tmpl w:val="A78E99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10"/>
  </w:num>
  <w:num w:numId="5">
    <w:abstractNumId w:val="14"/>
  </w:num>
  <w:num w:numId="6">
    <w:abstractNumId w:val="30"/>
  </w:num>
  <w:num w:numId="7">
    <w:abstractNumId w:val="27"/>
  </w:num>
  <w:num w:numId="8">
    <w:abstractNumId w:val="21"/>
  </w:num>
  <w:num w:numId="9">
    <w:abstractNumId w:val="7"/>
  </w:num>
  <w:num w:numId="10">
    <w:abstractNumId w:val="15"/>
  </w:num>
  <w:num w:numId="11">
    <w:abstractNumId w:val="6"/>
  </w:num>
  <w:num w:numId="12">
    <w:abstractNumId w:val="0"/>
  </w:num>
  <w:num w:numId="13">
    <w:abstractNumId w:val="26"/>
  </w:num>
  <w:num w:numId="14">
    <w:abstractNumId w:val="25"/>
  </w:num>
  <w:num w:numId="15">
    <w:abstractNumId w:val="1"/>
  </w:num>
  <w:num w:numId="16">
    <w:abstractNumId w:val="20"/>
  </w:num>
  <w:num w:numId="17">
    <w:abstractNumId w:val="9"/>
  </w:num>
  <w:num w:numId="18">
    <w:abstractNumId w:val="22"/>
  </w:num>
  <w:num w:numId="19">
    <w:abstractNumId w:val="13"/>
  </w:num>
  <w:num w:numId="20">
    <w:abstractNumId w:val="28"/>
  </w:num>
  <w:num w:numId="21">
    <w:abstractNumId w:val="29"/>
  </w:num>
  <w:num w:numId="22">
    <w:abstractNumId w:val="8"/>
  </w:num>
  <w:num w:numId="23">
    <w:abstractNumId w:val="3"/>
  </w:num>
  <w:num w:numId="24">
    <w:abstractNumId w:val="16"/>
  </w:num>
  <w:num w:numId="25">
    <w:abstractNumId w:val="11"/>
  </w:num>
  <w:num w:numId="26">
    <w:abstractNumId w:val="18"/>
  </w:num>
  <w:num w:numId="27">
    <w:abstractNumId w:val="4"/>
  </w:num>
  <w:num w:numId="28">
    <w:abstractNumId w:val="5"/>
  </w:num>
  <w:num w:numId="29">
    <w:abstractNumId w:val="17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87"/>
    <w:rsid w:val="00004580"/>
    <w:rsid w:val="000147A6"/>
    <w:rsid w:val="0002479C"/>
    <w:rsid w:val="0002577B"/>
    <w:rsid w:val="00025D96"/>
    <w:rsid w:val="00026396"/>
    <w:rsid w:val="000264E3"/>
    <w:rsid w:val="0003701D"/>
    <w:rsid w:val="0003772C"/>
    <w:rsid w:val="00042B91"/>
    <w:rsid w:val="00044B3E"/>
    <w:rsid w:val="00052753"/>
    <w:rsid w:val="000644E2"/>
    <w:rsid w:val="0007143B"/>
    <w:rsid w:val="00071D60"/>
    <w:rsid w:val="00075D0E"/>
    <w:rsid w:val="00077D17"/>
    <w:rsid w:val="0008134C"/>
    <w:rsid w:val="00082E6D"/>
    <w:rsid w:val="000844C0"/>
    <w:rsid w:val="000928EB"/>
    <w:rsid w:val="00095904"/>
    <w:rsid w:val="00095BD0"/>
    <w:rsid w:val="000964F3"/>
    <w:rsid w:val="00097299"/>
    <w:rsid w:val="000A5BDA"/>
    <w:rsid w:val="000A604D"/>
    <w:rsid w:val="000B1389"/>
    <w:rsid w:val="000B15B8"/>
    <w:rsid w:val="000B61AA"/>
    <w:rsid w:val="000B770D"/>
    <w:rsid w:val="000C04C8"/>
    <w:rsid w:val="000C2A4B"/>
    <w:rsid w:val="000C32F8"/>
    <w:rsid w:val="000C5C6A"/>
    <w:rsid w:val="000C6CF6"/>
    <w:rsid w:val="000D5A45"/>
    <w:rsid w:val="000D74E1"/>
    <w:rsid w:val="000E0470"/>
    <w:rsid w:val="000E1128"/>
    <w:rsid w:val="000E2E0F"/>
    <w:rsid w:val="000E3F59"/>
    <w:rsid w:val="000E4732"/>
    <w:rsid w:val="000E614B"/>
    <w:rsid w:val="000E7BA6"/>
    <w:rsid w:val="000F29D8"/>
    <w:rsid w:val="000F2C61"/>
    <w:rsid w:val="000F4438"/>
    <w:rsid w:val="000F7A8D"/>
    <w:rsid w:val="00102CB5"/>
    <w:rsid w:val="00104ECC"/>
    <w:rsid w:val="00116A0B"/>
    <w:rsid w:val="00130CD1"/>
    <w:rsid w:val="0013231F"/>
    <w:rsid w:val="0013551A"/>
    <w:rsid w:val="00137198"/>
    <w:rsid w:val="0013743C"/>
    <w:rsid w:val="00142B71"/>
    <w:rsid w:val="0014383F"/>
    <w:rsid w:val="001446AC"/>
    <w:rsid w:val="00147A0A"/>
    <w:rsid w:val="00150045"/>
    <w:rsid w:val="00150774"/>
    <w:rsid w:val="001521AA"/>
    <w:rsid w:val="00160669"/>
    <w:rsid w:val="00160D12"/>
    <w:rsid w:val="00161313"/>
    <w:rsid w:val="00164F00"/>
    <w:rsid w:val="00165343"/>
    <w:rsid w:val="00166C4A"/>
    <w:rsid w:val="001704FD"/>
    <w:rsid w:val="00175A58"/>
    <w:rsid w:val="001805F1"/>
    <w:rsid w:val="00184197"/>
    <w:rsid w:val="00193473"/>
    <w:rsid w:val="00193996"/>
    <w:rsid w:val="0019536B"/>
    <w:rsid w:val="001A262D"/>
    <w:rsid w:val="001A372B"/>
    <w:rsid w:val="001A3ACE"/>
    <w:rsid w:val="001B0D56"/>
    <w:rsid w:val="001B1205"/>
    <w:rsid w:val="001B1481"/>
    <w:rsid w:val="001B1EEE"/>
    <w:rsid w:val="001B675C"/>
    <w:rsid w:val="001C0290"/>
    <w:rsid w:val="001C18EA"/>
    <w:rsid w:val="001C2610"/>
    <w:rsid w:val="001C2856"/>
    <w:rsid w:val="001C3282"/>
    <w:rsid w:val="001C4A7D"/>
    <w:rsid w:val="001C72D3"/>
    <w:rsid w:val="001E5A21"/>
    <w:rsid w:val="001F1C5E"/>
    <w:rsid w:val="001F379C"/>
    <w:rsid w:val="001F499B"/>
    <w:rsid w:val="001F6EF3"/>
    <w:rsid w:val="00201982"/>
    <w:rsid w:val="00203F9D"/>
    <w:rsid w:val="00204336"/>
    <w:rsid w:val="0021290C"/>
    <w:rsid w:val="0021430F"/>
    <w:rsid w:val="00216D70"/>
    <w:rsid w:val="002218E6"/>
    <w:rsid w:val="00221CF6"/>
    <w:rsid w:val="00221D09"/>
    <w:rsid w:val="002221AF"/>
    <w:rsid w:val="0023261D"/>
    <w:rsid w:val="00232FC2"/>
    <w:rsid w:val="00235C37"/>
    <w:rsid w:val="002365D4"/>
    <w:rsid w:val="00240806"/>
    <w:rsid w:val="00241516"/>
    <w:rsid w:val="00250B01"/>
    <w:rsid w:val="0025118E"/>
    <w:rsid w:val="00265CD2"/>
    <w:rsid w:val="00266309"/>
    <w:rsid w:val="00266313"/>
    <w:rsid w:val="00271C40"/>
    <w:rsid w:val="00273D9A"/>
    <w:rsid w:val="00274B88"/>
    <w:rsid w:val="00275268"/>
    <w:rsid w:val="002762B7"/>
    <w:rsid w:val="00281732"/>
    <w:rsid w:val="0028208C"/>
    <w:rsid w:val="002900A0"/>
    <w:rsid w:val="002A064F"/>
    <w:rsid w:val="002A425A"/>
    <w:rsid w:val="002A4E64"/>
    <w:rsid w:val="002A7BE2"/>
    <w:rsid w:val="002B0472"/>
    <w:rsid w:val="002B7497"/>
    <w:rsid w:val="002C3CB9"/>
    <w:rsid w:val="002C5277"/>
    <w:rsid w:val="002C76C1"/>
    <w:rsid w:val="002C7BA9"/>
    <w:rsid w:val="002D7509"/>
    <w:rsid w:val="002E1184"/>
    <w:rsid w:val="002E11B4"/>
    <w:rsid w:val="002E35DB"/>
    <w:rsid w:val="002E45AF"/>
    <w:rsid w:val="002E4E75"/>
    <w:rsid w:val="002E7426"/>
    <w:rsid w:val="002F0038"/>
    <w:rsid w:val="002F45B2"/>
    <w:rsid w:val="0030361A"/>
    <w:rsid w:val="00303FD2"/>
    <w:rsid w:val="00317999"/>
    <w:rsid w:val="003213E1"/>
    <w:rsid w:val="0032338F"/>
    <w:rsid w:val="00324524"/>
    <w:rsid w:val="0032579F"/>
    <w:rsid w:val="00327F9D"/>
    <w:rsid w:val="00327FC1"/>
    <w:rsid w:val="003311BF"/>
    <w:rsid w:val="003311C5"/>
    <w:rsid w:val="00333796"/>
    <w:rsid w:val="0033454F"/>
    <w:rsid w:val="00334D84"/>
    <w:rsid w:val="003359A0"/>
    <w:rsid w:val="003367A6"/>
    <w:rsid w:val="00340CAB"/>
    <w:rsid w:val="00341A1F"/>
    <w:rsid w:val="00341DFA"/>
    <w:rsid w:val="00344C28"/>
    <w:rsid w:val="00345013"/>
    <w:rsid w:val="00350B38"/>
    <w:rsid w:val="00353731"/>
    <w:rsid w:val="003542C2"/>
    <w:rsid w:val="00356ADA"/>
    <w:rsid w:val="00364689"/>
    <w:rsid w:val="003706F7"/>
    <w:rsid w:val="00373140"/>
    <w:rsid w:val="00373A1F"/>
    <w:rsid w:val="0037581C"/>
    <w:rsid w:val="00380709"/>
    <w:rsid w:val="00381206"/>
    <w:rsid w:val="00382192"/>
    <w:rsid w:val="0038235A"/>
    <w:rsid w:val="00383ADA"/>
    <w:rsid w:val="00385103"/>
    <w:rsid w:val="00386FA0"/>
    <w:rsid w:val="003958B7"/>
    <w:rsid w:val="003977A8"/>
    <w:rsid w:val="003A1EFA"/>
    <w:rsid w:val="003A4CAB"/>
    <w:rsid w:val="003A5555"/>
    <w:rsid w:val="003A76E3"/>
    <w:rsid w:val="003B14E8"/>
    <w:rsid w:val="003B1CE1"/>
    <w:rsid w:val="003B26AF"/>
    <w:rsid w:val="003B2DA4"/>
    <w:rsid w:val="003B431A"/>
    <w:rsid w:val="003B53E2"/>
    <w:rsid w:val="003B54ED"/>
    <w:rsid w:val="003B6E2B"/>
    <w:rsid w:val="003C08AB"/>
    <w:rsid w:val="003C13CC"/>
    <w:rsid w:val="003C1946"/>
    <w:rsid w:val="003C1DDF"/>
    <w:rsid w:val="003C3290"/>
    <w:rsid w:val="003C3643"/>
    <w:rsid w:val="003C5BE5"/>
    <w:rsid w:val="003D31B2"/>
    <w:rsid w:val="003E2604"/>
    <w:rsid w:val="003E2A18"/>
    <w:rsid w:val="003E4362"/>
    <w:rsid w:val="003E5EAE"/>
    <w:rsid w:val="003E7E9D"/>
    <w:rsid w:val="003F3708"/>
    <w:rsid w:val="003F3F6F"/>
    <w:rsid w:val="004039C2"/>
    <w:rsid w:val="004047EB"/>
    <w:rsid w:val="00411CC5"/>
    <w:rsid w:val="00420694"/>
    <w:rsid w:val="004211DD"/>
    <w:rsid w:val="00422C34"/>
    <w:rsid w:val="00422FBC"/>
    <w:rsid w:val="004235D2"/>
    <w:rsid w:val="004237A1"/>
    <w:rsid w:val="00424EB0"/>
    <w:rsid w:val="0043095C"/>
    <w:rsid w:val="00430C4F"/>
    <w:rsid w:val="00434159"/>
    <w:rsid w:val="00437B20"/>
    <w:rsid w:val="00445DB5"/>
    <w:rsid w:val="004502EB"/>
    <w:rsid w:val="004507EF"/>
    <w:rsid w:val="004520D1"/>
    <w:rsid w:val="00454555"/>
    <w:rsid w:val="0046077F"/>
    <w:rsid w:val="00460817"/>
    <w:rsid w:val="004629E4"/>
    <w:rsid w:val="00467457"/>
    <w:rsid w:val="004737B6"/>
    <w:rsid w:val="004749AE"/>
    <w:rsid w:val="00475647"/>
    <w:rsid w:val="004769DD"/>
    <w:rsid w:val="00476B4E"/>
    <w:rsid w:val="00477840"/>
    <w:rsid w:val="0048067C"/>
    <w:rsid w:val="00481383"/>
    <w:rsid w:val="004820FD"/>
    <w:rsid w:val="00484DB7"/>
    <w:rsid w:val="00491686"/>
    <w:rsid w:val="0049336F"/>
    <w:rsid w:val="0049646B"/>
    <w:rsid w:val="004A0A74"/>
    <w:rsid w:val="004A0AAA"/>
    <w:rsid w:val="004A2569"/>
    <w:rsid w:val="004A3443"/>
    <w:rsid w:val="004A35AA"/>
    <w:rsid w:val="004A4C62"/>
    <w:rsid w:val="004A5410"/>
    <w:rsid w:val="004B30E3"/>
    <w:rsid w:val="004B6AA5"/>
    <w:rsid w:val="004C26E2"/>
    <w:rsid w:val="004C7A85"/>
    <w:rsid w:val="004D364F"/>
    <w:rsid w:val="004D473E"/>
    <w:rsid w:val="004E05EE"/>
    <w:rsid w:val="004E1570"/>
    <w:rsid w:val="004E28A9"/>
    <w:rsid w:val="004E5B56"/>
    <w:rsid w:val="004E671C"/>
    <w:rsid w:val="004F07A9"/>
    <w:rsid w:val="004F3586"/>
    <w:rsid w:val="004F5FF1"/>
    <w:rsid w:val="00503945"/>
    <w:rsid w:val="00503DEA"/>
    <w:rsid w:val="00503F80"/>
    <w:rsid w:val="00505BEB"/>
    <w:rsid w:val="00512B5A"/>
    <w:rsid w:val="00513131"/>
    <w:rsid w:val="005155ED"/>
    <w:rsid w:val="005155FE"/>
    <w:rsid w:val="00521D4D"/>
    <w:rsid w:val="0052384E"/>
    <w:rsid w:val="0052608E"/>
    <w:rsid w:val="00535671"/>
    <w:rsid w:val="00535B56"/>
    <w:rsid w:val="0054173F"/>
    <w:rsid w:val="00545A03"/>
    <w:rsid w:val="00546775"/>
    <w:rsid w:val="0055018E"/>
    <w:rsid w:val="00551346"/>
    <w:rsid w:val="00557C36"/>
    <w:rsid w:val="0056231E"/>
    <w:rsid w:val="005633B9"/>
    <w:rsid w:val="005644B3"/>
    <w:rsid w:val="005663F7"/>
    <w:rsid w:val="00567D15"/>
    <w:rsid w:val="005746E1"/>
    <w:rsid w:val="00575AFA"/>
    <w:rsid w:val="00581F1D"/>
    <w:rsid w:val="00582138"/>
    <w:rsid w:val="00585DA8"/>
    <w:rsid w:val="005919E6"/>
    <w:rsid w:val="00596312"/>
    <w:rsid w:val="005A6918"/>
    <w:rsid w:val="005B016E"/>
    <w:rsid w:val="005B3E58"/>
    <w:rsid w:val="005B703D"/>
    <w:rsid w:val="005C19AD"/>
    <w:rsid w:val="005C562E"/>
    <w:rsid w:val="005C7819"/>
    <w:rsid w:val="005D3F62"/>
    <w:rsid w:val="005D5859"/>
    <w:rsid w:val="005D606C"/>
    <w:rsid w:val="005E1B15"/>
    <w:rsid w:val="005E49B3"/>
    <w:rsid w:val="005E6E46"/>
    <w:rsid w:val="005F514F"/>
    <w:rsid w:val="005F629F"/>
    <w:rsid w:val="005F72BC"/>
    <w:rsid w:val="00600E6B"/>
    <w:rsid w:val="00601115"/>
    <w:rsid w:val="0060124C"/>
    <w:rsid w:val="006033FA"/>
    <w:rsid w:val="00603A1E"/>
    <w:rsid w:val="00614F7D"/>
    <w:rsid w:val="00615AF5"/>
    <w:rsid w:val="00616BB9"/>
    <w:rsid w:val="0062163C"/>
    <w:rsid w:val="00621D38"/>
    <w:rsid w:val="00623656"/>
    <w:rsid w:val="00634D67"/>
    <w:rsid w:val="00635AA1"/>
    <w:rsid w:val="00651BDE"/>
    <w:rsid w:val="00653F32"/>
    <w:rsid w:val="006543E8"/>
    <w:rsid w:val="006545F7"/>
    <w:rsid w:val="0065604B"/>
    <w:rsid w:val="0066171A"/>
    <w:rsid w:val="00667A79"/>
    <w:rsid w:val="00671647"/>
    <w:rsid w:val="00675D10"/>
    <w:rsid w:val="0068239F"/>
    <w:rsid w:val="006867FE"/>
    <w:rsid w:val="00691F0F"/>
    <w:rsid w:val="006920D5"/>
    <w:rsid w:val="00693343"/>
    <w:rsid w:val="0069406B"/>
    <w:rsid w:val="00694C3F"/>
    <w:rsid w:val="00694E13"/>
    <w:rsid w:val="006B015A"/>
    <w:rsid w:val="006B1139"/>
    <w:rsid w:val="006B5E4D"/>
    <w:rsid w:val="006C480B"/>
    <w:rsid w:val="006C596D"/>
    <w:rsid w:val="006C5B44"/>
    <w:rsid w:val="006D07E8"/>
    <w:rsid w:val="006D7551"/>
    <w:rsid w:val="006E1C6D"/>
    <w:rsid w:val="006E6176"/>
    <w:rsid w:val="006E768B"/>
    <w:rsid w:val="006F02FD"/>
    <w:rsid w:val="006F1EB5"/>
    <w:rsid w:val="006F705E"/>
    <w:rsid w:val="00700544"/>
    <w:rsid w:val="00700956"/>
    <w:rsid w:val="007065DC"/>
    <w:rsid w:val="0070744C"/>
    <w:rsid w:val="0071188F"/>
    <w:rsid w:val="007149EF"/>
    <w:rsid w:val="007150C4"/>
    <w:rsid w:val="007154C5"/>
    <w:rsid w:val="00725F7C"/>
    <w:rsid w:val="007350E5"/>
    <w:rsid w:val="00737272"/>
    <w:rsid w:val="00737912"/>
    <w:rsid w:val="00745ED3"/>
    <w:rsid w:val="007504C7"/>
    <w:rsid w:val="007536B5"/>
    <w:rsid w:val="00756392"/>
    <w:rsid w:val="00760650"/>
    <w:rsid w:val="007628C4"/>
    <w:rsid w:val="00762D1F"/>
    <w:rsid w:val="00763A25"/>
    <w:rsid w:val="00763C32"/>
    <w:rsid w:val="00770E2D"/>
    <w:rsid w:val="007727E2"/>
    <w:rsid w:val="007729B6"/>
    <w:rsid w:val="00775BC5"/>
    <w:rsid w:val="007772A8"/>
    <w:rsid w:val="0078120B"/>
    <w:rsid w:val="00782C1A"/>
    <w:rsid w:val="007831E7"/>
    <w:rsid w:val="00783509"/>
    <w:rsid w:val="00786CB2"/>
    <w:rsid w:val="0078774D"/>
    <w:rsid w:val="00791A8A"/>
    <w:rsid w:val="00793C72"/>
    <w:rsid w:val="00797CB4"/>
    <w:rsid w:val="007A0256"/>
    <w:rsid w:val="007A0C95"/>
    <w:rsid w:val="007A720B"/>
    <w:rsid w:val="007B2069"/>
    <w:rsid w:val="007C58F5"/>
    <w:rsid w:val="007C5BD7"/>
    <w:rsid w:val="007D0DD0"/>
    <w:rsid w:val="007D1658"/>
    <w:rsid w:val="007D22E0"/>
    <w:rsid w:val="007D2B2F"/>
    <w:rsid w:val="007E0D68"/>
    <w:rsid w:val="007E4734"/>
    <w:rsid w:val="007E640B"/>
    <w:rsid w:val="007E65DF"/>
    <w:rsid w:val="007E6ED6"/>
    <w:rsid w:val="007E7827"/>
    <w:rsid w:val="007F2837"/>
    <w:rsid w:val="007F3A1D"/>
    <w:rsid w:val="007F7BCA"/>
    <w:rsid w:val="00800EB3"/>
    <w:rsid w:val="008031CD"/>
    <w:rsid w:val="00804B04"/>
    <w:rsid w:val="00824E28"/>
    <w:rsid w:val="00826D29"/>
    <w:rsid w:val="0082741E"/>
    <w:rsid w:val="008360B4"/>
    <w:rsid w:val="00844296"/>
    <w:rsid w:val="00852167"/>
    <w:rsid w:val="0085311F"/>
    <w:rsid w:val="00853D6C"/>
    <w:rsid w:val="00856E9B"/>
    <w:rsid w:val="008626F5"/>
    <w:rsid w:val="00863F54"/>
    <w:rsid w:val="00871144"/>
    <w:rsid w:val="00874BB1"/>
    <w:rsid w:val="008775B1"/>
    <w:rsid w:val="0088038C"/>
    <w:rsid w:val="0088213E"/>
    <w:rsid w:val="00882FB8"/>
    <w:rsid w:val="008835C7"/>
    <w:rsid w:val="00887492"/>
    <w:rsid w:val="008954D2"/>
    <w:rsid w:val="008A1EDC"/>
    <w:rsid w:val="008A3D6E"/>
    <w:rsid w:val="008A6984"/>
    <w:rsid w:val="008A6FCF"/>
    <w:rsid w:val="008B688B"/>
    <w:rsid w:val="008B7E57"/>
    <w:rsid w:val="008C0F45"/>
    <w:rsid w:val="008C559A"/>
    <w:rsid w:val="008C7DC9"/>
    <w:rsid w:val="008D10D9"/>
    <w:rsid w:val="008E2A14"/>
    <w:rsid w:val="008E63BF"/>
    <w:rsid w:val="008F2C8D"/>
    <w:rsid w:val="008F304B"/>
    <w:rsid w:val="008F3214"/>
    <w:rsid w:val="008F7BB8"/>
    <w:rsid w:val="009155CB"/>
    <w:rsid w:val="00917D1C"/>
    <w:rsid w:val="00923A31"/>
    <w:rsid w:val="00924975"/>
    <w:rsid w:val="00925A5B"/>
    <w:rsid w:val="009263C0"/>
    <w:rsid w:val="00927FE8"/>
    <w:rsid w:val="00930127"/>
    <w:rsid w:val="00931E87"/>
    <w:rsid w:val="00934B04"/>
    <w:rsid w:val="00937476"/>
    <w:rsid w:val="009525E8"/>
    <w:rsid w:val="0095331C"/>
    <w:rsid w:val="00962141"/>
    <w:rsid w:val="0096541C"/>
    <w:rsid w:val="00973865"/>
    <w:rsid w:val="009772FC"/>
    <w:rsid w:val="009820DF"/>
    <w:rsid w:val="009854C2"/>
    <w:rsid w:val="00987A54"/>
    <w:rsid w:val="00987B9B"/>
    <w:rsid w:val="00990217"/>
    <w:rsid w:val="00991CE5"/>
    <w:rsid w:val="009946E9"/>
    <w:rsid w:val="009A1ADB"/>
    <w:rsid w:val="009A5A2A"/>
    <w:rsid w:val="009B0CB0"/>
    <w:rsid w:val="009B54C4"/>
    <w:rsid w:val="009B667E"/>
    <w:rsid w:val="009C35F9"/>
    <w:rsid w:val="009C3F47"/>
    <w:rsid w:val="009D06A4"/>
    <w:rsid w:val="009D33D3"/>
    <w:rsid w:val="009D4F79"/>
    <w:rsid w:val="009D751C"/>
    <w:rsid w:val="009E64CA"/>
    <w:rsid w:val="009E723E"/>
    <w:rsid w:val="009F07E8"/>
    <w:rsid w:val="009F192E"/>
    <w:rsid w:val="009F3550"/>
    <w:rsid w:val="009F6659"/>
    <w:rsid w:val="009F684E"/>
    <w:rsid w:val="00A00D5F"/>
    <w:rsid w:val="00A0188C"/>
    <w:rsid w:val="00A02CF2"/>
    <w:rsid w:val="00A055DE"/>
    <w:rsid w:val="00A07311"/>
    <w:rsid w:val="00A12275"/>
    <w:rsid w:val="00A12325"/>
    <w:rsid w:val="00A13BBB"/>
    <w:rsid w:val="00A148C6"/>
    <w:rsid w:val="00A224F5"/>
    <w:rsid w:val="00A2353D"/>
    <w:rsid w:val="00A24630"/>
    <w:rsid w:val="00A26A06"/>
    <w:rsid w:val="00A27484"/>
    <w:rsid w:val="00A30BFE"/>
    <w:rsid w:val="00A3120E"/>
    <w:rsid w:val="00A32872"/>
    <w:rsid w:val="00A352AE"/>
    <w:rsid w:val="00A3697A"/>
    <w:rsid w:val="00A431A7"/>
    <w:rsid w:val="00A46DA0"/>
    <w:rsid w:val="00A54053"/>
    <w:rsid w:val="00A56BB8"/>
    <w:rsid w:val="00A575E8"/>
    <w:rsid w:val="00A63846"/>
    <w:rsid w:val="00A667CC"/>
    <w:rsid w:val="00A675A7"/>
    <w:rsid w:val="00A707C6"/>
    <w:rsid w:val="00A75E58"/>
    <w:rsid w:val="00A777DB"/>
    <w:rsid w:val="00A817D6"/>
    <w:rsid w:val="00A84C02"/>
    <w:rsid w:val="00A86905"/>
    <w:rsid w:val="00A86EDD"/>
    <w:rsid w:val="00A87824"/>
    <w:rsid w:val="00A941C3"/>
    <w:rsid w:val="00A946F5"/>
    <w:rsid w:val="00AA6BE3"/>
    <w:rsid w:val="00AB214B"/>
    <w:rsid w:val="00AC029B"/>
    <w:rsid w:val="00AC17E4"/>
    <w:rsid w:val="00AC29CF"/>
    <w:rsid w:val="00AC7303"/>
    <w:rsid w:val="00AD4203"/>
    <w:rsid w:val="00AE2470"/>
    <w:rsid w:val="00AE4E7D"/>
    <w:rsid w:val="00AE544D"/>
    <w:rsid w:val="00AE6C43"/>
    <w:rsid w:val="00AF3C10"/>
    <w:rsid w:val="00B107A4"/>
    <w:rsid w:val="00B12B09"/>
    <w:rsid w:val="00B239A5"/>
    <w:rsid w:val="00B2488C"/>
    <w:rsid w:val="00B25AE0"/>
    <w:rsid w:val="00B27588"/>
    <w:rsid w:val="00B34BA8"/>
    <w:rsid w:val="00B4260F"/>
    <w:rsid w:val="00B50647"/>
    <w:rsid w:val="00B57191"/>
    <w:rsid w:val="00B63D10"/>
    <w:rsid w:val="00B66625"/>
    <w:rsid w:val="00B70E6E"/>
    <w:rsid w:val="00B71C6B"/>
    <w:rsid w:val="00B813A0"/>
    <w:rsid w:val="00B8155D"/>
    <w:rsid w:val="00B944AD"/>
    <w:rsid w:val="00BA2096"/>
    <w:rsid w:val="00BA6158"/>
    <w:rsid w:val="00BA61A6"/>
    <w:rsid w:val="00BB4AF9"/>
    <w:rsid w:val="00BB4DD6"/>
    <w:rsid w:val="00BC2351"/>
    <w:rsid w:val="00BC27F9"/>
    <w:rsid w:val="00BC4D1D"/>
    <w:rsid w:val="00BC6CE8"/>
    <w:rsid w:val="00BC702D"/>
    <w:rsid w:val="00BC796D"/>
    <w:rsid w:val="00BC7C9B"/>
    <w:rsid w:val="00BC7D72"/>
    <w:rsid w:val="00BD09F1"/>
    <w:rsid w:val="00BD1A82"/>
    <w:rsid w:val="00BD57E5"/>
    <w:rsid w:val="00BD6839"/>
    <w:rsid w:val="00BE266B"/>
    <w:rsid w:val="00BE2ED0"/>
    <w:rsid w:val="00BE33CF"/>
    <w:rsid w:val="00BE6D8C"/>
    <w:rsid w:val="00BF0458"/>
    <w:rsid w:val="00BF5AAD"/>
    <w:rsid w:val="00C01D5B"/>
    <w:rsid w:val="00C068AC"/>
    <w:rsid w:val="00C07587"/>
    <w:rsid w:val="00C11F8E"/>
    <w:rsid w:val="00C27D48"/>
    <w:rsid w:val="00C34461"/>
    <w:rsid w:val="00C35F74"/>
    <w:rsid w:val="00C443B1"/>
    <w:rsid w:val="00C50C61"/>
    <w:rsid w:val="00C54A61"/>
    <w:rsid w:val="00C562FF"/>
    <w:rsid w:val="00C61BEF"/>
    <w:rsid w:val="00C64E2A"/>
    <w:rsid w:val="00C65446"/>
    <w:rsid w:val="00C67191"/>
    <w:rsid w:val="00C705D6"/>
    <w:rsid w:val="00C7322F"/>
    <w:rsid w:val="00C752B9"/>
    <w:rsid w:val="00C75607"/>
    <w:rsid w:val="00C77ECF"/>
    <w:rsid w:val="00C813A4"/>
    <w:rsid w:val="00C81B8D"/>
    <w:rsid w:val="00C81E1C"/>
    <w:rsid w:val="00C857A0"/>
    <w:rsid w:val="00C86A7A"/>
    <w:rsid w:val="00C8742A"/>
    <w:rsid w:val="00C909C8"/>
    <w:rsid w:val="00C91948"/>
    <w:rsid w:val="00C9211D"/>
    <w:rsid w:val="00C94289"/>
    <w:rsid w:val="00C95E71"/>
    <w:rsid w:val="00CB1577"/>
    <w:rsid w:val="00CB1924"/>
    <w:rsid w:val="00CC0A14"/>
    <w:rsid w:val="00CC5D3C"/>
    <w:rsid w:val="00CD0917"/>
    <w:rsid w:val="00CD1FDB"/>
    <w:rsid w:val="00CD233A"/>
    <w:rsid w:val="00CD5F58"/>
    <w:rsid w:val="00CE2D63"/>
    <w:rsid w:val="00CE2F82"/>
    <w:rsid w:val="00CE72F1"/>
    <w:rsid w:val="00CE7DE3"/>
    <w:rsid w:val="00CF28EC"/>
    <w:rsid w:val="00CF64C5"/>
    <w:rsid w:val="00D0157F"/>
    <w:rsid w:val="00D07833"/>
    <w:rsid w:val="00D07BFF"/>
    <w:rsid w:val="00D10090"/>
    <w:rsid w:val="00D109FF"/>
    <w:rsid w:val="00D121F6"/>
    <w:rsid w:val="00D12448"/>
    <w:rsid w:val="00D13806"/>
    <w:rsid w:val="00D14D19"/>
    <w:rsid w:val="00D15F00"/>
    <w:rsid w:val="00D16A04"/>
    <w:rsid w:val="00D16B7C"/>
    <w:rsid w:val="00D2561D"/>
    <w:rsid w:val="00D27124"/>
    <w:rsid w:val="00D31DA9"/>
    <w:rsid w:val="00D34DB8"/>
    <w:rsid w:val="00D35A13"/>
    <w:rsid w:val="00D42A39"/>
    <w:rsid w:val="00D5053A"/>
    <w:rsid w:val="00D513AA"/>
    <w:rsid w:val="00D56E1A"/>
    <w:rsid w:val="00D60F49"/>
    <w:rsid w:val="00D615AE"/>
    <w:rsid w:val="00D735EB"/>
    <w:rsid w:val="00D774AF"/>
    <w:rsid w:val="00D80E0D"/>
    <w:rsid w:val="00D8457A"/>
    <w:rsid w:val="00D8669C"/>
    <w:rsid w:val="00D91982"/>
    <w:rsid w:val="00DA0A94"/>
    <w:rsid w:val="00DA1AD9"/>
    <w:rsid w:val="00DA4A7E"/>
    <w:rsid w:val="00DA6136"/>
    <w:rsid w:val="00DA6754"/>
    <w:rsid w:val="00DB0718"/>
    <w:rsid w:val="00DB0E48"/>
    <w:rsid w:val="00DB0FD5"/>
    <w:rsid w:val="00DB52D0"/>
    <w:rsid w:val="00DB6019"/>
    <w:rsid w:val="00DC2A91"/>
    <w:rsid w:val="00DC3598"/>
    <w:rsid w:val="00DD411A"/>
    <w:rsid w:val="00DD46C8"/>
    <w:rsid w:val="00DD6130"/>
    <w:rsid w:val="00DD76D2"/>
    <w:rsid w:val="00DE1F97"/>
    <w:rsid w:val="00DF0317"/>
    <w:rsid w:val="00DF079B"/>
    <w:rsid w:val="00DF2524"/>
    <w:rsid w:val="00DF4F69"/>
    <w:rsid w:val="00E0002D"/>
    <w:rsid w:val="00E00D14"/>
    <w:rsid w:val="00E02460"/>
    <w:rsid w:val="00E02533"/>
    <w:rsid w:val="00E07947"/>
    <w:rsid w:val="00E13163"/>
    <w:rsid w:val="00E1602F"/>
    <w:rsid w:val="00E163C0"/>
    <w:rsid w:val="00E17163"/>
    <w:rsid w:val="00E22F89"/>
    <w:rsid w:val="00E24AC4"/>
    <w:rsid w:val="00E27843"/>
    <w:rsid w:val="00E3165C"/>
    <w:rsid w:val="00E31CDC"/>
    <w:rsid w:val="00E32745"/>
    <w:rsid w:val="00E43C14"/>
    <w:rsid w:val="00E4740A"/>
    <w:rsid w:val="00E53501"/>
    <w:rsid w:val="00E56AFF"/>
    <w:rsid w:val="00E57C90"/>
    <w:rsid w:val="00E6186D"/>
    <w:rsid w:val="00E62967"/>
    <w:rsid w:val="00E7108A"/>
    <w:rsid w:val="00E7151D"/>
    <w:rsid w:val="00E730FF"/>
    <w:rsid w:val="00E73907"/>
    <w:rsid w:val="00E76304"/>
    <w:rsid w:val="00E77FD9"/>
    <w:rsid w:val="00E82A4D"/>
    <w:rsid w:val="00E834C1"/>
    <w:rsid w:val="00E83961"/>
    <w:rsid w:val="00E84127"/>
    <w:rsid w:val="00E86B5D"/>
    <w:rsid w:val="00E86C2D"/>
    <w:rsid w:val="00E90037"/>
    <w:rsid w:val="00E962F7"/>
    <w:rsid w:val="00E9660D"/>
    <w:rsid w:val="00E96755"/>
    <w:rsid w:val="00EB39C5"/>
    <w:rsid w:val="00EB48FA"/>
    <w:rsid w:val="00EB787F"/>
    <w:rsid w:val="00EC306E"/>
    <w:rsid w:val="00ED116C"/>
    <w:rsid w:val="00ED1CDB"/>
    <w:rsid w:val="00ED2388"/>
    <w:rsid w:val="00ED4375"/>
    <w:rsid w:val="00ED7035"/>
    <w:rsid w:val="00ED7C3E"/>
    <w:rsid w:val="00EE22B6"/>
    <w:rsid w:val="00EE23D0"/>
    <w:rsid w:val="00EF2509"/>
    <w:rsid w:val="00EF5341"/>
    <w:rsid w:val="00EF5D5C"/>
    <w:rsid w:val="00EF79AE"/>
    <w:rsid w:val="00F00558"/>
    <w:rsid w:val="00F03443"/>
    <w:rsid w:val="00F06E8D"/>
    <w:rsid w:val="00F109CC"/>
    <w:rsid w:val="00F10CB7"/>
    <w:rsid w:val="00F25218"/>
    <w:rsid w:val="00F2557C"/>
    <w:rsid w:val="00F34F82"/>
    <w:rsid w:val="00F36D53"/>
    <w:rsid w:val="00F36F73"/>
    <w:rsid w:val="00F37A64"/>
    <w:rsid w:val="00F40606"/>
    <w:rsid w:val="00F40AD5"/>
    <w:rsid w:val="00F424AD"/>
    <w:rsid w:val="00F44B7F"/>
    <w:rsid w:val="00F451DC"/>
    <w:rsid w:val="00F46BAE"/>
    <w:rsid w:val="00F46F55"/>
    <w:rsid w:val="00F505AE"/>
    <w:rsid w:val="00F52D55"/>
    <w:rsid w:val="00F56815"/>
    <w:rsid w:val="00F64046"/>
    <w:rsid w:val="00F67F1E"/>
    <w:rsid w:val="00F67F3E"/>
    <w:rsid w:val="00F71786"/>
    <w:rsid w:val="00F71BAD"/>
    <w:rsid w:val="00F75ECE"/>
    <w:rsid w:val="00F76A33"/>
    <w:rsid w:val="00F827E4"/>
    <w:rsid w:val="00F8300F"/>
    <w:rsid w:val="00F83D04"/>
    <w:rsid w:val="00F93981"/>
    <w:rsid w:val="00F94C95"/>
    <w:rsid w:val="00FA1E59"/>
    <w:rsid w:val="00FA3710"/>
    <w:rsid w:val="00FA5792"/>
    <w:rsid w:val="00FA5CC2"/>
    <w:rsid w:val="00FA6AF1"/>
    <w:rsid w:val="00FA7E1D"/>
    <w:rsid w:val="00FC286B"/>
    <w:rsid w:val="00FD2AEA"/>
    <w:rsid w:val="00FD78A8"/>
    <w:rsid w:val="00FE201A"/>
    <w:rsid w:val="00FE3071"/>
    <w:rsid w:val="00FE7702"/>
    <w:rsid w:val="00FF35F8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6218A"/>
  <w15:docId w15:val="{77DB91F1-C278-4D45-A2F8-677DA458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21AF"/>
    <w:pPr>
      <w:keepNext/>
      <w:numPr>
        <w:numId w:val="1"/>
      </w:numPr>
      <w:suppressAutoHyphens/>
      <w:overflowPunct w:val="0"/>
      <w:autoSpaceDE w:val="0"/>
      <w:ind w:right="-426"/>
      <w:jc w:val="center"/>
      <w:textAlignment w:val="baseline"/>
      <w:outlineLvl w:val="0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21AF"/>
    <w:rPr>
      <w:rFonts w:ascii="Times New Roman" w:hAnsi="Times New Roman" w:cs="Times New Roman"/>
      <w:b/>
      <w:sz w:val="32"/>
      <w:lang w:eastAsia="ar-SA" w:bidi="ar-SA"/>
    </w:rPr>
  </w:style>
  <w:style w:type="paragraph" w:styleId="a3">
    <w:name w:val="List Paragraph"/>
    <w:basedOn w:val="a"/>
    <w:uiPriority w:val="99"/>
    <w:qFormat/>
    <w:rsid w:val="00E07947"/>
    <w:pPr>
      <w:ind w:left="720"/>
      <w:contextualSpacing/>
    </w:pPr>
  </w:style>
  <w:style w:type="paragraph" w:styleId="a4">
    <w:name w:val="header"/>
    <w:basedOn w:val="a"/>
    <w:link w:val="a5"/>
    <w:uiPriority w:val="99"/>
    <w:rsid w:val="001F379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semiHidden/>
    <w:locked/>
    <w:rsid w:val="00DF2524"/>
    <w:rPr>
      <w:rFonts w:ascii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1F379C"/>
    <w:rPr>
      <w:rFonts w:ascii="Courier New" w:eastAsia="Calibri" w:hAnsi="Courier New"/>
    </w:rPr>
  </w:style>
  <w:style w:type="character" w:customStyle="1" w:styleId="a7">
    <w:name w:val="Текст Знак"/>
    <w:link w:val="a6"/>
    <w:uiPriority w:val="99"/>
    <w:locked/>
    <w:rsid w:val="001F379C"/>
    <w:rPr>
      <w:rFonts w:ascii="Courier New" w:hAnsi="Courier New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04336"/>
    <w:rPr>
      <w:rFonts w:ascii="Tahoma" w:eastAsia="Calibri" w:hAnsi="Tahoma"/>
      <w:sz w:val="16"/>
    </w:rPr>
  </w:style>
  <w:style w:type="character" w:customStyle="1" w:styleId="a9">
    <w:name w:val="Текст выноски Знак"/>
    <w:link w:val="a8"/>
    <w:uiPriority w:val="99"/>
    <w:semiHidden/>
    <w:locked/>
    <w:rsid w:val="00204336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38070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3A76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3A76E3"/>
    <w:rPr>
      <w:rFonts w:ascii="Times New Roman" w:hAnsi="Times New Roman" w:cs="Times New Roman"/>
    </w:rPr>
  </w:style>
  <w:style w:type="table" w:styleId="ac">
    <w:name w:val="Table Grid"/>
    <w:basedOn w:val="a1"/>
    <w:uiPriority w:val="99"/>
    <w:rsid w:val="00160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3C08AB"/>
    <w:pPr>
      <w:autoSpaceDE w:val="0"/>
      <w:autoSpaceDN w:val="0"/>
      <w:jc w:val="both"/>
    </w:pPr>
    <w:rPr>
      <w:rFonts w:ascii="Arial" w:eastAsia="Calibri" w:hAnsi="Arial"/>
    </w:rPr>
  </w:style>
  <w:style w:type="character" w:customStyle="1" w:styleId="20">
    <w:name w:val="Основной текст 2 Знак"/>
    <w:link w:val="2"/>
    <w:uiPriority w:val="99"/>
    <w:semiHidden/>
    <w:locked/>
    <w:rsid w:val="003C08AB"/>
    <w:rPr>
      <w:rFonts w:ascii="Arial" w:hAnsi="Arial" w:cs="Times New Roman"/>
    </w:rPr>
  </w:style>
  <w:style w:type="paragraph" w:styleId="3">
    <w:name w:val="Body Text 3"/>
    <w:basedOn w:val="a"/>
    <w:link w:val="30"/>
    <w:uiPriority w:val="99"/>
    <w:semiHidden/>
    <w:rsid w:val="003C08AB"/>
    <w:pPr>
      <w:autoSpaceDE w:val="0"/>
      <w:autoSpaceDN w:val="0"/>
      <w:ind w:right="28"/>
      <w:jc w:val="both"/>
    </w:pPr>
    <w:rPr>
      <w:rFonts w:ascii="Arial" w:eastAsia="Calibri" w:hAnsi="Arial"/>
    </w:rPr>
  </w:style>
  <w:style w:type="character" w:customStyle="1" w:styleId="30">
    <w:name w:val="Основной текст 3 Знак"/>
    <w:link w:val="3"/>
    <w:uiPriority w:val="99"/>
    <w:semiHidden/>
    <w:locked/>
    <w:rsid w:val="003C08AB"/>
    <w:rPr>
      <w:rFonts w:ascii="Arial" w:hAnsi="Arial" w:cs="Times New Roman"/>
    </w:rPr>
  </w:style>
  <w:style w:type="paragraph" w:styleId="ad">
    <w:name w:val="Body Text"/>
    <w:basedOn w:val="a"/>
    <w:link w:val="ae"/>
    <w:uiPriority w:val="99"/>
    <w:semiHidden/>
    <w:unhideWhenUsed/>
    <w:rsid w:val="00973865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973865"/>
    <w:rPr>
      <w:rFonts w:ascii="Times New Roman" w:eastAsia="Times New Roman" w:hAnsi="Times New Roman"/>
    </w:rPr>
  </w:style>
  <w:style w:type="table" w:customStyle="1" w:styleId="11">
    <w:name w:val="Сетка таблицы1"/>
    <w:basedOn w:val="a1"/>
    <w:next w:val="ac"/>
    <w:uiPriority w:val="59"/>
    <w:rsid w:val="00667A7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ocument Map"/>
    <w:basedOn w:val="a"/>
    <w:link w:val="af0"/>
    <w:uiPriority w:val="99"/>
    <w:semiHidden/>
    <w:unhideWhenUsed/>
    <w:rsid w:val="00E57C9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57C90"/>
    <w:rPr>
      <w:rFonts w:ascii="Tahoma" w:eastAsia="Times New Roman" w:hAnsi="Tahoma" w:cs="Tahoma"/>
      <w:sz w:val="16"/>
      <w:szCs w:val="16"/>
    </w:rPr>
  </w:style>
  <w:style w:type="character" w:styleId="af1">
    <w:name w:val="Hyperlink"/>
    <w:rsid w:val="008A3D6E"/>
    <w:rPr>
      <w:color w:val="0000FF"/>
      <w:u w:val="single"/>
    </w:rPr>
  </w:style>
  <w:style w:type="paragraph" w:customStyle="1" w:styleId="p12">
    <w:name w:val="p12"/>
    <w:basedOn w:val="a"/>
    <w:rsid w:val="00D774A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D774A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D774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00D5F"/>
    <w:pPr>
      <w:widowControl w:val="0"/>
      <w:suppressAutoHyphens/>
      <w:autoSpaceDN w:val="0"/>
      <w:spacing w:line="100" w:lineRule="atLeast"/>
    </w:pPr>
    <w:rPr>
      <w:rFonts w:ascii="Courier New" w:eastAsia="Times New Roman" w:hAnsi="Courier New" w:cs="Courier New"/>
      <w:kern w:val="3"/>
      <w:lang w:eastAsia="ar-SA" w:bidi="hi-IN"/>
    </w:rPr>
  </w:style>
  <w:style w:type="table" w:customStyle="1" w:styleId="21">
    <w:name w:val="Сетка таблицы2"/>
    <w:basedOn w:val="a1"/>
    <w:next w:val="ac"/>
    <w:uiPriority w:val="59"/>
    <w:rsid w:val="00082E6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annotation reference"/>
    <w:basedOn w:val="a0"/>
    <w:uiPriority w:val="99"/>
    <w:semiHidden/>
    <w:unhideWhenUsed/>
    <w:rsid w:val="00DA4A7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A4A7E"/>
  </w:style>
  <w:style w:type="character" w:customStyle="1" w:styleId="af4">
    <w:name w:val="Текст примечания Знак"/>
    <w:basedOn w:val="a0"/>
    <w:link w:val="af3"/>
    <w:uiPriority w:val="99"/>
    <w:semiHidden/>
    <w:rsid w:val="00DA4A7E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4A7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A4A7E"/>
    <w:rPr>
      <w:rFonts w:ascii="Times New Roman" w:eastAsia="Times New Roman" w:hAnsi="Times New Roman"/>
      <w:b/>
      <w:bCs/>
    </w:rPr>
  </w:style>
  <w:style w:type="paragraph" w:styleId="af7">
    <w:name w:val="Body Text Indent"/>
    <w:basedOn w:val="a"/>
    <w:link w:val="af8"/>
    <w:uiPriority w:val="99"/>
    <w:unhideWhenUsed/>
    <w:rsid w:val="00700956"/>
    <w:pPr>
      <w:suppressAutoHyphens/>
      <w:spacing w:after="120"/>
      <w:ind w:left="283"/>
    </w:pPr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0095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pcenter">
    <w:name w:val="pcenter"/>
    <w:basedOn w:val="a"/>
    <w:rsid w:val="000E2E0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0E2E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Z-ob-informacii-informacionnyh-tehnologijah-i-o-zawite-informa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ozarez_VYU\&#1056;&#1072;&#1073;&#1086;&#1095;&#1080;&#1081;%20&#1089;&#1090;&#1086;&#1083;\&#1053;&#1086;&#1074;&#1072;&#1103;%20&#1087;&#1072;&#1087;&#1082;&#1072;\&#1044;&#1086;&#1087;.%20&#1089;&#1086;&#1075;%20%20&#1086;&#1082;&#1079;&#1072;&#1085;&#1080;&#1077;%20&#1091;&#1089;&#1083;&#1091;&#1075;%20&#1087;&#1086;%20&#1074;&#1077;&#1076;&#1077;&#1085;&#1080;&#1102;%20&#1072;&#1073;&#1086;&#1085;.%20&#1088;&#1072;&#1073;&#1086;&#1090;&#1099;_&#1046;&#1054;_420999&#1056;&#1058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9127-4D26-45D1-BF80-F6CC320B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Доп. сог  окзание услуг по ведению абон. работы_ЖО_420999РТС</Template>
  <TotalTime>7</TotalTime>
  <Pages>11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Microsoft</Company>
  <LinksUpToDate>false</LinksUpToDate>
  <CharactersWithSpaces>16310</CharactersWithSpaces>
  <SharedDoc>false</SharedDoc>
  <HLinks>
    <vt:vector size="36" baseType="variant">
      <vt:variant>
        <vt:i4>69337141</vt:i4>
      </vt:variant>
      <vt:variant>
        <vt:i4>15</vt:i4>
      </vt:variant>
      <vt:variant>
        <vt:i4>0</vt:i4>
      </vt:variant>
      <vt:variant>
        <vt:i4>5</vt:i4>
      </vt:variant>
      <vt:variant>
        <vt:lpwstr>mailto:____________________@ПОДПИСЬ@</vt:lpwstr>
      </vt:variant>
      <vt:variant>
        <vt:lpwstr/>
      </vt:variant>
      <vt:variant>
        <vt:i4>69337141</vt:i4>
      </vt:variant>
      <vt:variant>
        <vt:i4>12</vt:i4>
      </vt:variant>
      <vt:variant>
        <vt:i4>0</vt:i4>
      </vt:variant>
      <vt:variant>
        <vt:i4>5</vt:i4>
      </vt:variant>
      <vt:variant>
        <vt:lpwstr>mailto:____________________@ПОДПИСЬ@</vt:lpwstr>
      </vt:variant>
      <vt:variant>
        <vt:lpwstr/>
      </vt:variant>
      <vt:variant>
        <vt:i4>69337141</vt:i4>
      </vt:variant>
      <vt:variant>
        <vt:i4>9</vt:i4>
      </vt:variant>
      <vt:variant>
        <vt:i4>0</vt:i4>
      </vt:variant>
      <vt:variant>
        <vt:i4>5</vt:i4>
      </vt:variant>
      <vt:variant>
        <vt:lpwstr>mailto:____________________@ПОДПИСЬ@</vt:lpwstr>
      </vt:variant>
      <vt:variant>
        <vt:lpwstr/>
      </vt:variant>
      <vt:variant>
        <vt:i4>69337141</vt:i4>
      </vt:variant>
      <vt:variant>
        <vt:i4>6</vt:i4>
      </vt:variant>
      <vt:variant>
        <vt:i4>0</vt:i4>
      </vt:variant>
      <vt:variant>
        <vt:i4>5</vt:i4>
      </vt:variant>
      <vt:variant>
        <vt:lpwstr>mailto:____________________@ПОДПИСЬ@</vt:lpwstr>
      </vt:variant>
      <vt:variant>
        <vt:lpwstr/>
      </vt:variant>
      <vt:variant>
        <vt:i4>69337141</vt:i4>
      </vt:variant>
      <vt:variant>
        <vt:i4>3</vt:i4>
      </vt:variant>
      <vt:variant>
        <vt:i4>0</vt:i4>
      </vt:variant>
      <vt:variant>
        <vt:i4>5</vt:i4>
      </vt:variant>
      <vt:variant>
        <vt:lpwstr>mailto:____________________@ПОДПИСЬ@</vt:lpwstr>
      </vt:variant>
      <vt:variant>
        <vt:lpwstr/>
      </vt:variant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mailto:office-drte@bashrts.bashkirenergo.ru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Козарез Владислав Юрьевич</dc:creator>
  <cp:lastModifiedBy>Ann</cp:lastModifiedBy>
  <cp:revision>4</cp:revision>
  <cp:lastPrinted>2018-05-22T06:30:00Z</cp:lastPrinted>
  <dcterms:created xsi:type="dcterms:W3CDTF">2018-06-07T05:36:00Z</dcterms:created>
  <dcterms:modified xsi:type="dcterms:W3CDTF">2020-01-15T08:43:00Z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